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E0C77" w14:textId="77777777" w:rsidR="00F043ED" w:rsidRPr="003345C0" w:rsidRDefault="00F043ED" w:rsidP="003345C0">
      <w:pPr>
        <w:pStyle w:val="3"/>
        <w:numPr>
          <w:ilvl w:val="0"/>
          <w:numId w:val="0"/>
        </w:numPr>
        <w:rPr>
          <w:rFonts w:ascii="Arial Narrow" w:hAnsi="Arial Narrow"/>
          <w:sz w:val="20"/>
          <w:szCs w:val="20"/>
          <w:lang w:val="en-US"/>
        </w:rPr>
      </w:pPr>
      <w:bookmarkStart w:id="0" w:name="_GoBack"/>
      <w:bookmarkEnd w:id="0"/>
    </w:p>
    <w:p w14:paraId="72B0D604" w14:textId="77777777" w:rsidR="00F043ED" w:rsidRPr="003345C0" w:rsidRDefault="00F043ED">
      <w:pPr>
        <w:pStyle w:val="3"/>
        <w:rPr>
          <w:rFonts w:ascii="Arial Narrow" w:eastAsia="Arial" w:hAnsi="Arial Narrow"/>
          <w:sz w:val="20"/>
          <w:szCs w:val="20"/>
        </w:rPr>
      </w:pPr>
      <w:r w:rsidRPr="003345C0">
        <w:rPr>
          <w:rFonts w:ascii="Arial Narrow" w:hAnsi="Arial Narrow"/>
          <w:sz w:val="20"/>
          <w:szCs w:val="20"/>
        </w:rPr>
        <w:t>ΥΠΕΥΘΥΝΗ ΔΗΛΩΣΗ</w:t>
      </w:r>
    </w:p>
    <w:p w14:paraId="050F5EC7" w14:textId="77777777" w:rsidR="00F043ED" w:rsidRPr="003345C0" w:rsidRDefault="00F043ED">
      <w:pPr>
        <w:pStyle w:val="3"/>
        <w:rPr>
          <w:rFonts w:ascii="Arial Narrow" w:hAnsi="Arial Narrow"/>
          <w:sz w:val="20"/>
          <w:szCs w:val="20"/>
        </w:rPr>
      </w:pPr>
      <w:r w:rsidRPr="003345C0">
        <w:rPr>
          <w:rFonts w:ascii="Arial Narrow" w:eastAsia="Arial" w:hAnsi="Arial Narrow"/>
          <w:sz w:val="20"/>
          <w:szCs w:val="20"/>
        </w:rPr>
        <w:t xml:space="preserve"> </w:t>
      </w:r>
      <w:r w:rsidRPr="003345C0">
        <w:rPr>
          <w:rFonts w:ascii="Arial Narrow" w:hAnsi="Arial Narrow"/>
          <w:sz w:val="20"/>
          <w:szCs w:val="20"/>
          <w:vertAlign w:val="superscript"/>
        </w:rPr>
        <w:t>(άρθρο 8 Ν.1599/1986)</w:t>
      </w:r>
    </w:p>
    <w:p w14:paraId="39B3AD91" w14:textId="77777777" w:rsidR="00F043ED" w:rsidRPr="003345C0" w:rsidRDefault="00F043ED">
      <w:pPr>
        <w:pStyle w:val="a8"/>
        <w:tabs>
          <w:tab w:val="clear" w:pos="4153"/>
          <w:tab w:val="clear" w:pos="8306"/>
        </w:tabs>
        <w:rPr>
          <w:rFonts w:ascii="Arial Narrow" w:hAnsi="Arial Narrow"/>
          <w:sz w:val="20"/>
          <w:szCs w:val="20"/>
        </w:rPr>
      </w:pPr>
    </w:p>
    <w:p w14:paraId="3D167323" w14:textId="77777777" w:rsidR="00F043ED" w:rsidRPr="003345C0" w:rsidRDefault="00F043ED">
      <w:pPr>
        <w:pStyle w:val="21"/>
        <w:ind w:right="484"/>
        <w:rPr>
          <w:rFonts w:ascii="Arial Narrow" w:hAnsi="Arial Narrow"/>
          <w:bCs/>
          <w:szCs w:val="20"/>
        </w:rPr>
      </w:pPr>
      <w:r w:rsidRPr="003345C0">
        <w:rPr>
          <w:rFonts w:ascii="Arial Narrow" w:hAnsi="Arial Narrow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14BC8ED" w14:textId="77777777" w:rsidR="00F043ED" w:rsidRPr="003345C0" w:rsidRDefault="00F043ED">
      <w:pPr>
        <w:pStyle w:val="a4"/>
        <w:jc w:val="left"/>
        <w:rPr>
          <w:rFonts w:ascii="Arial Narrow" w:hAnsi="Arial Narrow"/>
          <w:bCs/>
          <w:sz w:val="20"/>
          <w:szCs w:val="20"/>
        </w:rPr>
      </w:pPr>
    </w:p>
    <w:p w14:paraId="73680350" w14:textId="77777777" w:rsidR="00F043ED" w:rsidRPr="003345C0" w:rsidRDefault="00F043E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180"/>
        <w:gridCol w:w="720"/>
        <w:gridCol w:w="1949"/>
        <w:gridCol w:w="720"/>
        <w:gridCol w:w="391"/>
        <w:gridCol w:w="689"/>
        <w:gridCol w:w="751"/>
        <w:gridCol w:w="900"/>
        <w:gridCol w:w="592"/>
        <w:gridCol w:w="540"/>
        <w:gridCol w:w="540"/>
        <w:gridCol w:w="868"/>
        <w:gridCol w:w="6"/>
      </w:tblGrid>
      <w:tr w:rsidR="00F043ED" w:rsidRPr="003345C0" w14:paraId="0D3CC22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3FE62" w14:textId="77777777" w:rsidR="00F043ED" w:rsidRPr="003345C0" w:rsidRDefault="00F043ED">
            <w:pPr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ΠΡΟΣ</w:t>
            </w:r>
            <w:r w:rsidRPr="003345C0">
              <w:rPr>
                <w:rFonts w:ascii="Arial Narrow" w:hAnsi="Arial Narrow" w:cs="Arial"/>
                <w:sz w:val="20"/>
                <w:szCs w:val="20"/>
                <w:vertAlign w:val="superscript"/>
              </w:rPr>
              <w:t>(1)</w:t>
            </w:r>
            <w:r w:rsidRPr="003345C0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90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EC36" w14:textId="77777777" w:rsidR="00F043ED" w:rsidRPr="008D5982" w:rsidRDefault="00F043ED" w:rsidP="008D5982">
            <w:pPr>
              <w:spacing w:before="240"/>
              <w:ind w:right="-6878"/>
              <w:rPr>
                <w:rFonts w:ascii="Arial Narrow" w:hAnsi="Arial Narrow"/>
                <w:b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>Δ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>Η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>Μ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Ο 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="008D5982">
              <w:rPr>
                <w:rFonts w:ascii="Arial Narrow" w:hAnsi="Arial Narrow" w:cs="Arial"/>
                <w:b/>
                <w:sz w:val="20"/>
                <w:szCs w:val="20"/>
              </w:rPr>
              <w:t xml:space="preserve">ΜΑΝΔΡΑΣ – ΕΙΔΥΛΛΙΑΣ </w:t>
            </w:r>
          </w:p>
        </w:tc>
      </w:tr>
      <w:tr w:rsidR="00F043ED" w:rsidRPr="003345C0" w14:paraId="44F7026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08F7B" w14:textId="77777777" w:rsidR="00F043ED" w:rsidRPr="003345C0" w:rsidRDefault="00F043ED">
            <w:pPr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D4890" w14:textId="77777777" w:rsidR="00F043ED" w:rsidRPr="003345C0" w:rsidRDefault="00F043ED">
            <w:pPr>
              <w:snapToGrid w:val="0"/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57EEE" w14:textId="77777777" w:rsidR="00F043ED" w:rsidRPr="003345C0" w:rsidRDefault="00F043ED">
            <w:pPr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Επώνυμο: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FEE" w14:textId="77777777" w:rsidR="00F043ED" w:rsidRPr="003345C0" w:rsidRDefault="00F043ED">
            <w:pPr>
              <w:snapToGrid w:val="0"/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60DEDF6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38EF8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955D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54FDD24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CA132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D8E7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07315AB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A09FA" w14:textId="77777777" w:rsidR="00F043ED" w:rsidRPr="003345C0" w:rsidRDefault="00F043ED">
            <w:pPr>
              <w:spacing w:before="240"/>
              <w:ind w:right="-2332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Ημερομηνία γέννησης</w:t>
            </w:r>
            <w:r w:rsidRPr="003345C0">
              <w:rPr>
                <w:rFonts w:ascii="Arial Narrow" w:hAnsi="Arial Narrow" w:cs="Arial"/>
                <w:sz w:val="20"/>
                <w:szCs w:val="20"/>
                <w:vertAlign w:val="superscript"/>
              </w:rPr>
              <w:t>(2)</w:t>
            </w:r>
            <w:r w:rsidRPr="003345C0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7729" w14:textId="77777777" w:rsidR="00F043ED" w:rsidRPr="003345C0" w:rsidRDefault="00F043ED">
            <w:pPr>
              <w:snapToGrid w:val="0"/>
              <w:spacing w:before="240"/>
              <w:ind w:right="-2332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6EA27F6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17A25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Τόπος Γέννησης: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8D40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52CC" w:rsidRPr="003345C0" w14:paraId="0146F28D" w14:textId="77777777" w:rsidTr="002E030A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D8FBE" w14:textId="77777777" w:rsidR="00B152CC" w:rsidRPr="003345C0" w:rsidRDefault="00B152CC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4E42" w14:textId="77777777" w:rsidR="00B152CC" w:rsidRPr="003345C0" w:rsidRDefault="00B152CC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013FCFD0" w14:textId="77777777">
        <w:trPr>
          <w:gridAfter w:val="1"/>
          <w:wAfter w:w="6" w:type="dxa"/>
          <w:cantSplit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3C405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Τόπος Κατοικίας: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3C184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3D828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Οδός:</w:t>
            </w: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47AE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2AD2F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345C0">
              <w:rPr>
                <w:rFonts w:ascii="Arial Narrow" w:hAnsi="Arial Narrow" w:cs="Arial"/>
                <w:sz w:val="20"/>
                <w:szCs w:val="20"/>
              </w:rPr>
              <w:t>Αριθ</w:t>
            </w:r>
            <w:proofErr w:type="spellEnd"/>
            <w:r w:rsidRPr="003345C0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ACF25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9ADEF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ΤΚ: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8E75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42E2AF4F" w14:textId="77777777">
        <w:trPr>
          <w:cantSplit/>
          <w:trHeight w:val="520"/>
        </w:trPr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13FF9C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345C0">
              <w:rPr>
                <w:rFonts w:ascii="Arial Narrow" w:hAnsi="Arial Narrow" w:cs="Arial"/>
                <w:sz w:val="20"/>
                <w:szCs w:val="20"/>
              </w:rPr>
              <w:t>Αρ</w:t>
            </w:r>
            <w:proofErr w:type="spellEnd"/>
            <w:r w:rsidRPr="003345C0">
              <w:rPr>
                <w:rFonts w:ascii="Arial Narrow" w:hAnsi="Arial Narrow" w:cs="Arial"/>
                <w:sz w:val="20"/>
                <w:szCs w:val="20"/>
              </w:rPr>
              <w:t>. Τηλεφώνου: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41BB20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B46320" w14:textId="77777777" w:rsidR="00F043ED" w:rsidRPr="003345C0" w:rsidRDefault="00F043E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345C0">
              <w:rPr>
                <w:rFonts w:ascii="Arial Narrow" w:hAnsi="Arial Narrow" w:cs="Arial"/>
                <w:sz w:val="20"/>
                <w:szCs w:val="20"/>
              </w:rPr>
              <w:t>Αρ</w:t>
            </w:r>
            <w:proofErr w:type="spellEnd"/>
            <w:r w:rsidRPr="003345C0">
              <w:rPr>
                <w:rFonts w:ascii="Arial Narrow" w:hAnsi="Arial Narrow" w:cs="Arial"/>
                <w:sz w:val="20"/>
                <w:szCs w:val="20"/>
              </w:rPr>
              <w:t>. Κινητού Τηλεφώνου:</w:t>
            </w:r>
          </w:p>
        </w:tc>
        <w:tc>
          <w:tcPr>
            <w:tcW w:w="3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B9011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D6C44AA" w14:textId="77777777" w:rsidR="00F043ED" w:rsidRPr="003345C0" w:rsidRDefault="00F043ED">
      <w:pPr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F043ED" w:rsidRPr="003345C0" w14:paraId="2E9096E6" w14:textId="77777777">
        <w:tc>
          <w:tcPr>
            <w:tcW w:w="10420" w:type="dxa"/>
          </w:tcPr>
          <w:p w14:paraId="0D92F4DE" w14:textId="77777777" w:rsidR="003345C0" w:rsidRDefault="00F043ED" w:rsidP="003345C0">
            <w:pPr>
              <w:spacing w:line="360" w:lineRule="auto"/>
              <w:ind w:right="124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3345C0">
              <w:rPr>
                <w:rFonts w:ascii="Arial Narrow" w:hAnsi="Arial Narrow" w:cs="Arial"/>
                <w:sz w:val="20"/>
                <w:szCs w:val="20"/>
                <w:vertAlign w:val="superscript"/>
              </w:rPr>
              <w:t>(3)</w:t>
            </w:r>
            <w:r w:rsidRPr="003345C0">
              <w:rPr>
                <w:rFonts w:ascii="Arial Narrow" w:hAnsi="Arial Narrow" w:cs="Arial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  <w:p w14:paraId="59C8AA96" w14:textId="77777777" w:rsidR="0055051E" w:rsidRDefault="0055051E" w:rsidP="003345C0">
            <w:pPr>
              <w:spacing w:line="360" w:lineRule="auto"/>
              <w:ind w:right="124"/>
              <w:rPr>
                <w:rFonts w:ascii="Arial Narrow" w:hAnsi="Arial Narrow" w:cs="Arial"/>
                <w:sz w:val="20"/>
                <w:szCs w:val="20"/>
              </w:rPr>
            </w:pPr>
          </w:p>
          <w:p w14:paraId="02451057" w14:textId="77777777" w:rsidR="0055051E" w:rsidRPr="003345C0" w:rsidRDefault="0055051E" w:rsidP="003345C0">
            <w:pPr>
              <w:spacing w:line="360" w:lineRule="auto"/>
              <w:ind w:right="124"/>
              <w:rPr>
                <w:rFonts w:ascii="Arial Narrow" w:hAnsi="Arial Narrow" w:cs="Arial"/>
                <w:sz w:val="20"/>
                <w:szCs w:val="20"/>
              </w:rPr>
            </w:pPr>
            <w:r w:rsidRPr="0011153E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Δ</w:t>
            </w:r>
            <w:r w:rsidR="0011153E" w:rsidRPr="0011153E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ΕΝ</w:t>
            </w:r>
            <w:r w:rsidRPr="0011153E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 xml:space="preserve"> έχω απασχοληθεί</w:t>
            </w:r>
            <w:r w:rsidRPr="0055051E">
              <w:rPr>
                <w:rFonts w:ascii="Arial Narrow" w:hAnsi="Arial Narrow" w:cs="Arial"/>
                <w:sz w:val="20"/>
                <w:szCs w:val="20"/>
              </w:rPr>
              <w:t xml:space="preserve"> κατά τους τελευταίους δώδεκα (12) μήνες από την υποβολή της αίτησ</w:t>
            </w:r>
            <w:r w:rsidR="00E7208E">
              <w:rPr>
                <w:rFonts w:ascii="Arial Narrow" w:hAnsi="Arial Narrow" w:cs="Arial"/>
                <w:sz w:val="20"/>
                <w:szCs w:val="20"/>
              </w:rPr>
              <w:t>ή</w:t>
            </w:r>
            <w:r w:rsidRPr="0055051E">
              <w:rPr>
                <w:rFonts w:ascii="Arial Narrow" w:hAnsi="Arial Narrow" w:cs="Arial"/>
                <w:sz w:val="20"/>
                <w:szCs w:val="20"/>
              </w:rPr>
              <w:t>ς</w:t>
            </w:r>
            <w:r w:rsidR="00E7208E">
              <w:rPr>
                <w:rFonts w:ascii="Arial Narrow" w:hAnsi="Arial Narrow" w:cs="Arial"/>
                <w:sz w:val="20"/>
                <w:szCs w:val="20"/>
              </w:rPr>
              <w:t xml:space="preserve"> μου</w:t>
            </w:r>
            <w:r w:rsidRPr="0055051E">
              <w:rPr>
                <w:rFonts w:ascii="Arial Narrow" w:hAnsi="Arial Narrow" w:cs="Arial"/>
                <w:sz w:val="20"/>
                <w:szCs w:val="20"/>
              </w:rPr>
              <w:t xml:space="preserve"> με σύμβαση εργασίας ορισμένου χρόνου σε φορείς του δημόσιου ή ευρύτερου δημόσιου τομέα της παρ.1 του άρθρου 2 του Ν.4765/2021.</w:t>
            </w:r>
          </w:p>
        </w:tc>
      </w:tr>
      <w:tr w:rsidR="00F043ED" w:rsidRPr="003345C0" w14:paraId="372F1A0B" w14:textId="77777777" w:rsidTr="00B3551B">
        <w:tc>
          <w:tcPr>
            <w:tcW w:w="10420" w:type="dxa"/>
          </w:tcPr>
          <w:p w14:paraId="7BF9BF5C" w14:textId="77777777" w:rsidR="00B03CE1" w:rsidRPr="00CB5A45" w:rsidRDefault="00B03CE1" w:rsidP="004C5C23">
            <w:pPr>
              <w:snapToGrid w:val="0"/>
              <w:spacing w:before="60" w:line="360" w:lineRule="auto"/>
              <w:ind w:right="125"/>
              <w:jc w:val="both"/>
              <w:rPr>
                <w:rFonts w:ascii="Arial Narrow" w:hAnsi="Arial Narrow" w:cs="Arial"/>
                <w:spacing w:val="4"/>
                <w:sz w:val="20"/>
                <w:szCs w:val="20"/>
              </w:rPr>
            </w:pPr>
          </w:p>
        </w:tc>
      </w:tr>
    </w:tbl>
    <w:p w14:paraId="2506E7F2" w14:textId="77777777" w:rsidR="00F043ED" w:rsidRPr="003345C0" w:rsidRDefault="00F043ED">
      <w:pPr>
        <w:pStyle w:val="aa"/>
        <w:ind w:left="0" w:right="484"/>
        <w:jc w:val="right"/>
        <w:rPr>
          <w:rFonts w:ascii="Arial Narrow" w:hAnsi="Arial Narrow"/>
          <w:szCs w:val="20"/>
        </w:rPr>
      </w:pPr>
    </w:p>
    <w:p w14:paraId="14FD017D" w14:textId="77777777" w:rsidR="00F043ED" w:rsidRPr="006D0D65" w:rsidRDefault="00F043ED">
      <w:pPr>
        <w:pStyle w:val="aa"/>
        <w:ind w:left="0" w:right="484"/>
        <w:jc w:val="right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>Ημερομηνία</w:t>
      </w:r>
      <w:r w:rsidR="001D59EE" w:rsidRPr="003345C0">
        <w:rPr>
          <w:rFonts w:ascii="Arial Narrow" w:hAnsi="Arial Narrow"/>
          <w:szCs w:val="20"/>
        </w:rPr>
        <w:t xml:space="preserve"> </w:t>
      </w:r>
      <w:r w:rsidR="00650ED9" w:rsidRPr="003345C0">
        <w:rPr>
          <w:rFonts w:ascii="Arial Narrow" w:hAnsi="Arial Narrow"/>
          <w:szCs w:val="20"/>
        </w:rPr>
        <w:t xml:space="preserve">  </w:t>
      </w:r>
      <w:r w:rsidR="00103D82" w:rsidRPr="006D0D65">
        <w:rPr>
          <w:rFonts w:ascii="Arial Narrow" w:hAnsi="Arial Narrow"/>
          <w:szCs w:val="20"/>
        </w:rPr>
        <w:t xml:space="preserve">  </w:t>
      </w:r>
      <w:r w:rsidR="00650ED9" w:rsidRPr="003345C0">
        <w:rPr>
          <w:rFonts w:ascii="Arial Narrow" w:hAnsi="Arial Narrow"/>
          <w:szCs w:val="20"/>
        </w:rPr>
        <w:t xml:space="preserve">   </w:t>
      </w:r>
      <w:r w:rsidR="001D1DFE" w:rsidRPr="003345C0">
        <w:rPr>
          <w:rFonts w:ascii="Arial Narrow" w:hAnsi="Arial Narrow"/>
          <w:szCs w:val="20"/>
        </w:rPr>
        <w:t xml:space="preserve"> </w:t>
      </w:r>
      <w:r w:rsidRPr="003345C0">
        <w:rPr>
          <w:rFonts w:ascii="Arial Narrow" w:hAnsi="Arial Narrow"/>
          <w:szCs w:val="20"/>
        </w:rPr>
        <w:t>/</w:t>
      </w:r>
      <w:r w:rsidR="001D59EE" w:rsidRPr="003345C0">
        <w:rPr>
          <w:rFonts w:ascii="Arial Narrow" w:hAnsi="Arial Narrow"/>
          <w:szCs w:val="20"/>
        </w:rPr>
        <w:t xml:space="preserve"> </w:t>
      </w:r>
      <w:r w:rsidR="00650ED9" w:rsidRPr="003345C0">
        <w:rPr>
          <w:rFonts w:ascii="Arial Narrow" w:hAnsi="Arial Narrow"/>
          <w:szCs w:val="20"/>
        </w:rPr>
        <w:t xml:space="preserve">  </w:t>
      </w:r>
      <w:r w:rsidR="00103D82" w:rsidRPr="006D0D65">
        <w:rPr>
          <w:rFonts w:ascii="Arial Narrow" w:hAnsi="Arial Narrow"/>
          <w:szCs w:val="20"/>
        </w:rPr>
        <w:t xml:space="preserve">  </w:t>
      </w:r>
      <w:r w:rsidR="00650ED9" w:rsidRPr="003345C0">
        <w:rPr>
          <w:rFonts w:ascii="Arial Narrow" w:hAnsi="Arial Narrow"/>
          <w:szCs w:val="20"/>
        </w:rPr>
        <w:t xml:space="preserve">    </w:t>
      </w:r>
      <w:r w:rsidR="001D59EE" w:rsidRPr="003345C0">
        <w:rPr>
          <w:rFonts w:ascii="Arial Narrow" w:hAnsi="Arial Narrow"/>
          <w:szCs w:val="20"/>
        </w:rPr>
        <w:t xml:space="preserve"> </w:t>
      </w:r>
      <w:r w:rsidR="001D1DFE" w:rsidRPr="003345C0">
        <w:rPr>
          <w:rFonts w:ascii="Arial Narrow" w:hAnsi="Arial Narrow"/>
          <w:szCs w:val="20"/>
        </w:rPr>
        <w:t>/</w:t>
      </w:r>
      <w:r w:rsidR="001E0FA5">
        <w:rPr>
          <w:rFonts w:ascii="Arial Narrow" w:hAnsi="Arial Narrow"/>
          <w:szCs w:val="20"/>
        </w:rPr>
        <w:t xml:space="preserve"> </w:t>
      </w:r>
      <w:r w:rsidR="0092688E">
        <w:rPr>
          <w:rFonts w:ascii="Arial Narrow" w:hAnsi="Arial Narrow"/>
          <w:szCs w:val="20"/>
        </w:rPr>
        <w:t xml:space="preserve"> 202</w:t>
      </w:r>
      <w:r w:rsidR="004C5C23">
        <w:rPr>
          <w:rFonts w:ascii="Arial Narrow" w:hAnsi="Arial Narrow"/>
          <w:szCs w:val="20"/>
        </w:rPr>
        <w:t>6</w:t>
      </w:r>
    </w:p>
    <w:p w14:paraId="492ED254" w14:textId="77777777" w:rsidR="00F043ED" w:rsidRPr="003345C0" w:rsidRDefault="00F043ED">
      <w:pPr>
        <w:pStyle w:val="aa"/>
        <w:ind w:left="0" w:right="484"/>
        <w:jc w:val="right"/>
        <w:rPr>
          <w:rFonts w:ascii="Arial Narrow" w:hAnsi="Arial Narrow"/>
          <w:szCs w:val="20"/>
        </w:rPr>
      </w:pPr>
    </w:p>
    <w:p w14:paraId="2447CA04" w14:textId="77777777" w:rsidR="00F043ED" w:rsidRPr="003345C0" w:rsidRDefault="00877AF7">
      <w:pPr>
        <w:pStyle w:val="aa"/>
        <w:ind w:left="0" w:right="484"/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Ο / Η Δηλών / ούσα</w:t>
      </w:r>
    </w:p>
    <w:p w14:paraId="711DCBB3" w14:textId="77777777" w:rsidR="00F043ED" w:rsidRPr="003345C0" w:rsidRDefault="00F043ED">
      <w:pPr>
        <w:pStyle w:val="aa"/>
        <w:ind w:left="0"/>
        <w:jc w:val="right"/>
        <w:rPr>
          <w:rFonts w:ascii="Arial Narrow" w:hAnsi="Arial Narrow"/>
          <w:szCs w:val="20"/>
        </w:rPr>
      </w:pPr>
    </w:p>
    <w:p w14:paraId="1F1C8079" w14:textId="77777777" w:rsidR="00F043ED" w:rsidRPr="003345C0" w:rsidRDefault="00F043ED">
      <w:pPr>
        <w:pStyle w:val="aa"/>
        <w:ind w:left="0"/>
        <w:jc w:val="right"/>
        <w:rPr>
          <w:rFonts w:ascii="Arial Narrow" w:hAnsi="Arial Narrow"/>
          <w:szCs w:val="20"/>
        </w:rPr>
      </w:pPr>
    </w:p>
    <w:p w14:paraId="237971E8" w14:textId="77777777" w:rsidR="00F043ED" w:rsidRPr="003345C0" w:rsidRDefault="00F043ED">
      <w:pPr>
        <w:pStyle w:val="aa"/>
        <w:ind w:left="0"/>
        <w:jc w:val="right"/>
        <w:rPr>
          <w:rFonts w:ascii="Arial Narrow" w:hAnsi="Arial Narrow"/>
          <w:szCs w:val="20"/>
        </w:rPr>
      </w:pPr>
    </w:p>
    <w:p w14:paraId="0513A3DB" w14:textId="77777777" w:rsidR="00F043ED" w:rsidRPr="003345C0" w:rsidRDefault="00650ED9">
      <w:pPr>
        <w:pStyle w:val="aa"/>
        <w:ind w:left="0" w:right="484"/>
        <w:jc w:val="right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 xml:space="preserve">  </w:t>
      </w:r>
      <w:r w:rsidR="00F043ED" w:rsidRPr="003345C0">
        <w:rPr>
          <w:rFonts w:ascii="Arial Narrow" w:hAnsi="Arial Narrow"/>
          <w:szCs w:val="20"/>
        </w:rPr>
        <w:t>(Υπογραφή)</w:t>
      </w:r>
      <w:r w:rsidRPr="003345C0">
        <w:rPr>
          <w:rFonts w:ascii="Arial Narrow" w:hAnsi="Arial Narrow"/>
          <w:szCs w:val="20"/>
        </w:rPr>
        <w:t xml:space="preserve"> </w:t>
      </w:r>
    </w:p>
    <w:p w14:paraId="5D81C27A" w14:textId="77777777" w:rsidR="00F043ED" w:rsidRPr="003345C0" w:rsidRDefault="00F043ED">
      <w:pPr>
        <w:jc w:val="both"/>
        <w:rPr>
          <w:rFonts w:ascii="Arial Narrow" w:hAnsi="Arial Narrow" w:cs="Arial"/>
          <w:sz w:val="20"/>
          <w:szCs w:val="20"/>
        </w:rPr>
      </w:pPr>
    </w:p>
    <w:p w14:paraId="560EABD1" w14:textId="77777777" w:rsidR="002D6458" w:rsidRDefault="002D6458">
      <w:pPr>
        <w:pStyle w:val="aa"/>
        <w:jc w:val="both"/>
        <w:rPr>
          <w:rFonts w:ascii="Arial Narrow" w:hAnsi="Arial Narrow"/>
          <w:szCs w:val="20"/>
        </w:rPr>
      </w:pPr>
    </w:p>
    <w:p w14:paraId="0BE2678A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7AAE138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 xml:space="preserve">(2) Αναγράφεται ολογράφως. </w:t>
      </w:r>
    </w:p>
    <w:p w14:paraId="418ECAC8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E061F4B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043ED" w:rsidRPr="003345C0">
      <w:headerReference w:type="default" r:id="rId7"/>
      <w:headerReference w:type="first" r:id="rId8"/>
      <w:type w:val="continuous"/>
      <w:pgSz w:w="11906" w:h="16838"/>
      <w:pgMar w:top="1440" w:right="851" w:bottom="994" w:left="85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28147" w14:textId="77777777" w:rsidR="000077BF" w:rsidRDefault="000077BF">
      <w:r>
        <w:separator/>
      </w:r>
    </w:p>
  </w:endnote>
  <w:endnote w:type="continuationSeparator" w:id="0">
    <w:p w14:paraId="03AA1530" w14:textId="77777777" w:rsidR="000077BF" w:rsidRDefault="0000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A1"/>
    <w:family w:val="swiss"/>
    <w:pitch w:val="variable"/>
    <w:sig w:usb0="E0001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7A5F2" w14:textId="77777777" w:rsidR="000077BF" w:rsidRDefault="000077BF">
      <w:r>
        <w:separator/>
      </w:r>
    </w:p>
  </w:footnote>
  <w:footnote w:type="continuationSeparator" w:id="0">
    <w:p w14:paraId="74245B8B" w14:textId="77777777" w:rsidR="000077BF" w:rsidRDefault="0000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15071C" w14:paraId="68115339" w14:textId="77777777">
      <w:tc>
        <w:tcPr>
          <w:tcW w:w="5508" w:type="dxa"/>
        </w:tcPr>
        <w:p w14:paraId="45C75509" w14:textId="07786AFC" w:rsidR="0015071C" w:rsidRDefault="00B300B9">
          <w:pPr>
            <w:pStyle w:val="a8"/>
            <w:snapToGrid w:val="0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 wp14:anchorId="4F96C636" wp14:editId="58FD4622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160D85" w14:textId="77777777" w:rsidR="0015071C" w:rsidRDefault="0015071C">
          <w:pPr>
            <w:pStyle w:val="a8"/>
            <w:snapToGrid w:val="0"/>
            <w:jc w:val="right"/>
            <w:rPr>
              <w:b/>
              <w:bCs/>
              <w:sz w:val="16"/>
            </w:rPr>
          </w:pPr>
        </w:p>
      </w:tc>
    </w:tr>
  </w:tbl>
  <w:p w14:paraId="7BB29C7A" w14:textId="77777777" w:rsidR="0015071C" w:rsidRDefault="0015071C">
    <w:pPr>
      <w:pStyle w:val="a8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7F515" w14:textId="77777777" w:rsidR="0015071C" w:rsidRDefault="001507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8C"/>
    <w:rsid w:val="000077BF"/>
    <w:rsid w:val="00025B50"/>
    <w:rsid w:val="000279C1"/>
    <w:rsid w:val="000521CD"/>
    <w:rsid w:val="0006037D"/>
    <w:rsid w:val="0008047C"/>
    <w:rsid w:val="00083EBF"/>
    <w:rsid w:val="00094098"/>
    <w:rsid w:val="000E51BF"/>
    <w:rsid w:val="00103D82"/>
    <w:rsid w:val="0011153E"/>
    <w:rsid w:val="00117C69"/>
    <w:rsid w:val="00142D21"/>
    <w:rsid w:val="0015071C"/>
    <w:rsid w:val="001618E3"/>
    <w:rsid w:val="00170D8C"/>
    <w:rsid w:val="00171C67"/>
    <w:rsid w:val="001950D6"/>
    <w:rsid w:val="001D1DFE"/>
    <w:rsid w:val="001D59EE"/>
    <w:rsid w:val="001E0FA5"/>
    <w:rsid w:val="00292A8C"/>
    <w:rsid w:val="002A3396"/>
    <w:rsid w:val="002A6341"/>
    <w:rsid w:val="002D6458"/>
    <w:rsid w:val="002E030A"/>
    <w:rsid w:val="002E54AB"/>
    <w:rsid w:val="0031132D"/>
    <w:rsid w:val="003139C4"/>
    <w:rsid w:val="003345C0"/>
    <w:rsid w:val="0034613B"/>
    <w:rsid w:val="003663CE"/>
    <w:rsid w:val="00386C2E"/>
    <w:rsid w:val="003D5C9B"/>
    <w:rsid w:val="003E496E"/>
    <w:rsid w:val="003F2AD2"/>
    <w:rsid w:val="00431610"/>
    <w:rsid w:val="00452469"/>
    <w:rsid w:val="004601DC"/>
    <w:rsid w:val="00485173"/>
    <w:rsid w:val="004A2D00"/>
    <w:rsid w:val="004C5C23"/>
    <w:rsid w:val="004E2177"/>
    <w:rsid w:val="00523224"/>
    <w:rsid w:val="0055051E"/>
    <w:rsid w:val="00570DE8"/>
    <w:rsid w:val="00574101"/>
    <w:rsid w:val="0059168D"/>
    <w:rsid w:val="005C04B4"/>
    <w:rsid w:val="00614612"/>
    <w:rsid w:val="00614F14"/>
    <w:rsid w:val="00635D5C"/>
    <w:rsid w:val="00646F6B"/>
    <w:rsid w:val="00650A4D"/>
    <w:rsid w:val="00650ED9"/>
    <w:rsid w:val="006611CD"/>
    <w:rsid w:val="00685F32"/>
    <w:rsid w:val="006B6934"/>
    <w:rsid w:val="006C1A6E"/>
    <w:rsid w:val="006D0D65"/>
    <w:rsid w:val="006E1E70"/>
    <w:rsid w:val="00705D6D"/>
    <w:rsid w:val="00731D54"/>
    <w:rsid w:val="00744960"/>
    <w:rsid w:val="007D1250"/>
    <w:rsid w:val="0080691B"/>
    <w:rsid w:val="008365A4"/>
    <w:rsid w:val="00841CC3"/>
    <w:rsid w:val="00877AF7"/>
    <w:rsid w:val="00880CD4"/>
    <w:rsid w:val="008A352F"/>
    <w:rsid w:val="008B2BDB"/>
    <w:rsid w:val="008D5982"/>
    <w:rsid w:val="00907E3E"/>
    <w:rsid w:val="009172DB"/>
    <w:rsid w:val="0092688E"/>
    <w:rsid w:val="00973EB9"/>
    <w:rsid w:val="0098031A"/>
    <w:rsid w:val="009A27B9"/>
    <w:rsid w:val="009A619C"/>
    <w:rsid w:val="009F2A2E"/>
    <w:rsid w:val="00A134D6"/>
    <w:rsid w:val="00AB2C42"/>
    <w:rsid w:val="00AC0344"/>
    <w:rsid w:val="00B03CE1"/>
    <w:rsid w:val="00B152CC"/>
    <w:rsid w:val="00B234FC"/>
    <w:rsid w:val="00B300B9"/>
    <w:rsid w:val="00B3551B"/>
    <w:rsid w:val="00BA7626"/>
    <w:rsid w:val="00BB5DEC"/>
    <w:rsid w:val="00BD6A28"/>
    <w:rsid w:val="00C04C2B"/>
    <w:rsid w:val="00C33669"/>
    <w:rsid w:val="00C3483D"/>
    <w:rsid w:val="00C566AB"/>
    <w:rsid w:val="00C70F7A"/>
    <w:rsid w:val="00C90A47"/>
    <w:rsid w:val="00CA15F0"/>
    <w:rsid w:val="00CA2D9D"/>
    <w:rsid w:val="00CA5AFA"/>
    <w:rsid w:val="00CB2927"/>
    <w:rsid w:val="00CB5A45"/>
    <w:rsid w:val="00CC3C2C"/>
    <w:rsid w:val="00D23994"/>
    <w:rsid w:val="00D33F3C"/>
    <w:rsid w:val="00D35613"/>
    <w:rsid w:val="00D52597"/>
    <w:rsid w:val="00DD067F"/>
    <w:rsid w:val="00E04202"/>
    <w:rsid w:val="00E310EF"/>
    <w:rsid w:val="00E35216"/>
    <w:rsid w:val="00E45028"/>
    <w:rsid w:val="00E675E1"/>
    <w:rsid w:val="00E7208E"/>
    <w:rsid w:val="00EB25B1"/>
    <w:rsid w:val="00EC7C1F"/>
    <w:rsid w:val="00EE15C6"/>
    <w:rsid w:val="00EF74BD"/>
    <w:rsid w:val="00F043ED"/>
    <w:rsid w:val="00F37E39"/>
    <w:rsid w:val="00F63AF0"/>
    <w:rsid w:val="00F74432"/>
    <w:rsid w:val="00F85395"/>
    <w:rsid w:val="00FA4F94"/>
    <w:rsid w:val="00FA57B2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151CEC"/>
  <w15:chartTrackingRefBased/>
  <w15:docId w15:val="{A212D820-AED1-4432-9660-790547B7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a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ab">
    <w:name w:val="Περιεχόμενα πίνακα"/>
    <w:basedOn w:val="a"/>
    <w:pPr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  <w:style w:type="paragraph" w:styleId="ad">
    <w:name w:val="Balloon Text"/>
    <w:basedOn w:val="a"/>
    <w:semiHidden/>
    <w:rsid w:val="00E450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3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 </vt:lpstr>
      <vt:lpstr> </vt:lpstr>
      <vt:lpstr>        </vt:lpstr>
      <vt:lpstr>        ΥΠΕΥΘΥΝΗ ΔΗΛΩΣΗ</vt:lpstr>
      <vt:lpstr>        (άρθρο 8 Ν.1599/1986)</vt:lpstr>
    </vt:vector>
  </TitlesOfParts>
  <Company>-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User</cp:lastModifiedBy>
  <cp:revision>2</cp:revision>
  <cp:lastPrinted>2025-11-24T06:58:00Z</cp:lastPrinted>
  <dcterms:created xsi:type="dcterms:W3CDTF">2026-06-09T11:46:00Z</dcterms:created>
  <dcterms:modified xsi:type="dcterms:W3CDTF">2026-06-09T11:46:00Z</dcterms:modified>
</cp:coreProperties>
</file>