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E5949" w14:textId="77777777" w:rsidR="00F043ED" w:rsidRPr="003345C0" w:rsidRDefault="00F043ED" w:rsidP="003345C0">
      <w:pPr>
        <w:pStyle w:val="3"/>
        <w:numPr>
          <w:ilvl w:val="0"/>
          <w:numId w:val="0"/>
        </w:numPr>
        <w:rPr>
          <w:rFonts w:ascii="Arial Narrow" w:hAnsi="Arial Narrow"/>
          <w:sz w:val="20"/>
          <w:szCs w:val="20"/>
          <w:lang w:val="en-US"/>
        </w:rPr>
      </w:pPr>
      <w:bookmarkStart w:id="0" w:name="_GoBack"/>
      <w:bookmarkEnd w:id="0"/>
    </w:p>
    <w:p w14:paraId="3E13F4E0" w14:textId="77777777" w:rsidR="00F043ED" w:rsidRPr="003345C0" w:rsidRDefault="00F043ED">
      <w:pPr>
        <w:pStyle w:val="3"/>
        <w:rPr>
          <w:rFonts w:ascii="Arial Narrow" w:eastAsia="Arial" w:hAnsi="Arial Narrow"/>
          <w:sz w:val="20"/>
          <w:szCs w:val="20"/>
        </w:rPr>
      </w:pPr>
      <w:r w:rsidRPr="003345C0">
        <w:rPr>
          <w:rFonts w:ascii="Arial Narrow" w:hAnsi="Arial Narrow"/>
          <w:sz w:val="20"/>
          <w:szCs w:val="20"/>
        </w:rPr>
        <w:t>ΥΠΕΥΘΥΝΗ ΔΗΛΩΣΗ</w:t>
      </w:r>
    </w:p>
    <w:p w14:paraId="1EA6076D" w14:textId="77777777" w:rsidR="00F043ED" w:rsidRPr="003345C0" w:rsidRDefault="00F043ED">
      <w:pPr>
        <w:pStyle w:val="3"/>
        <w:rPr>
          <w:rFonts w:ascii="Arial Narrow" w:hAnsi="Arial Narrow"/>
          <w:sz w:val="20"/>
          <w:szCs w:val="20"/>
        </w:rPr>
      </w:pPr>
      <w:r w:rsidRPr="003345C0">
        <w:rPr>
          <w:rFonts w:ascii="Arial Narrow" w:eastAsia="Arial" w:hAnsi="Arial Narrow"/>
          <w:sz w:val="20"/>
          <w:szCs w:val="20"/>
        </w:rPr>
        <w:t xml:space="preserve"> </w:t>
      </w:r>
      <w:r w:rsidRPr="003345C0">
        <w:rPr>
          <w:rFonts w:ascii="Arial Narrow" w:hAnsi="Arial Narrow"/>
          <w:sz w:val="20"/>
          <w:szCs w:val="20"/>
          <w:vertAlign w:val="superscript"/>
        </w:rPr>
        <w:t>(άρθρο 8 Ν.1599/1986)</w:t>
      </w:r>
    </w:p>
    <w:p w14:paraId="6277901A" w14:textId="77777777" w:rsidR="00F043ED" w:rsidRPr="003345C0" w:rsidRDefault="00F043ED">
      <w:pPr>
        <w:pStyle w:val="a8"/>
        <w:tabs>
          <w:tab w:val="clear" w:pos="4153"/>
          <w:tab w:val="clear" w:pos="8306"/>
        </w:tabs>
        <w:rPr>
          <w:rFonts w:ascii="Arial Narrow" w:hAnsi="Arial Narrow"/>
          <w:sz w:val="20"/>
          <w:szCs w:val="20"/>
        </w:rPr>
      </w:pPr>
    </w:p>
    <w:p w14:paraId="1FE0156E" w14:textId="77777777" w:rsidR="00F043ED" w:rsidRPr="003345C0" w:rsidRDefault="00F043ED">
      <w:pPr>
        <w:pStyle w:val="21"/>
        <w:ind w:right="484"/>
        <w:rPr>
          <w:rFonts w:ascii="Arial Narrow" w:hAnsi="Arial Narrow"/>
          <w:bCs/>
          <w:szCs w:val="20"/>
        </w:rPr>
      </w:pPr>
      <w:r w:rsidRPr="003345C0">
        <w:rPr>
          <w:rFonts w:ascii="Arial Narrow" w:hAnsi="Arial Narrow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2A2EA95" w14:textId="77777777" w:rsidR="00F043ED" w:rsidRPr="003345C0" w:rsidRDefault="00F043ED">
      <w:pPr>
        <w:pStyle w:val="a4"/>
        <w:jc w:val="left"/>
        <w:rPr>
          <w:rFonts w:ascii="Arial Narrow" w:hAnsi="Arial Narrow"/>
          <w:bCs/>
          <w:sz w:val="20"/>
          <w:szCs w:val="20"/>
        </w:rPr>
      </w:pPr>
    </w:p>
    <w:p w14:paraId="6F0E5D39" w14:textId="77777777" w:rsidR="00F043ED" w:rsidRPr="003345C0" w:rsidRDefault="00F043E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180"/>
        <w:gridCol w:w="720"/>
        <w:gridCol w:w="1949"/>
        <w:gridCol w:w="720"/>
        <w:gridCol w:w="391"/>
        <w:gridCol w:w="689"/>
        <w:gridCol w:w="751"/>
        <w:gridCol w:w="900"/>
        <w:gridCol w:w="592"/>
        <w:gridCol w:w="540"/>
        <w:gridCol w:w="540"/>
        <w:gridCol w:w="868"/>
        <w:gridCol w:w="6"/>
      </w:tblGrid>
      <w:tr w:rsidR="00F043ED" w:rsidRPr="003345C0" w14:paraId="76AC6FA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B40BB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ΠΡΟΣ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(1)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9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047F" w14:textId="77777777" w:rsidR="00F043ED" w:rsidRPr="008D5982" w:rsidRDefault="00F043ED" w:rsidP="008D5982">
            <w:pPr>
              <w:spacing w:before="240"/>
              <w:ind w:right="-6878"/>
              <w:rPr>
                <w:rFonts w:ascii="Arial Narrow" w:hAnsi="Arial Narrow"/>
                <w:b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Δ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Η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Μ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Ο 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8D5982">
              <w:rPr>
                <w:rFonts w:ascii="Arial Narrow" w:hAnsi="Arial Narrow" w:cs="Arial"/>
                <w:b/>
                <w:sz w:val="20"/>
                <w:szCs w:val="20"/>
              </w:rPr>
              <w:t xml:space="preserve">ΜΑΝΔΡΑΣ – ΕΙΔΥΛΛΙΑΣ </w:t>
            </w:r>
          </w:p>
        </w:tc>
      </w:tr>
      <w:tr w:rsidR="00F043ED" w:rsidRPr="003345C0" w14:paraId="38471A90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51D22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B80BD" w14:textId="77777777" w:rsidR="00F043ED" w:rsidRPr="003345C0" w:rsidRDefault="00F043ED">
            <w:pPr>
              <w:snapToGrid w:val="0"/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68EE7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0F41" w14:textId="77777777" w:rsidR="00F043ED" w:rsidRPr="003345C0" w:rsidRDefault="00F043ED">
            <w:pPr>
              <w:snapToGrid w:val="0"/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426E6B7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DA03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472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1FF2AEC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D63BD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0347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1298098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80F64" w14:textId="77777777" w:rsidR="00F043ED" w:rsidRPr="003345C0" w:rsidRDefault="00F043ED">
            <w:pPr>
              <w:spacing w:before="240"/>
              <w:ind w:right="-2332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Ημερομηνία γέννησης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(2)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35E9" w14:textId="77777777" w:rsidR="00F043ED" w:rsidRPr="003345C0" w:rsidRDefault="00F043ED">
            <w:pPr>
              <w:snapToGrid w:val="0"/>
              <w:spacing w:before="240"/>
              <w:ind w:right="-233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7EBB220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270BC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Τόπος Γέννησης: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BD54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52CC" w:rsidRPr="003345C0" w14:paraId="128273BD" w14:textId="77777777" w:rsidTr="002E030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5FACD" w14:textId="77777777" w:rsidR="00B152CC" w:rsidRPr="003345C0" w:rsidRDefault="00B152CC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7F96" w14:textId="77777777" w:rsidR="00B152CC" w:rsidRPr="003345C0" w:rsidRDefault="00B152CC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7124243F" w14:textId="77777777">
        <w:trPr>
          <w:gridAfter w:val="1"/>
          <w:wAfter w:w="6" w:type="dxa"/>
          <w:cantSplit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ECFC2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Τόπος Κατοικίας: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24DC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3EE87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Οδός: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8C62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04F2F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Αριθ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AB822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6C625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ΤΚ: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5274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23AE08FC" w14:textId="77777777">
        <w:trPr>
          <w:cantSplit/>
          <w:trHeight w:val="520"/>
        </w:trPr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28F8B9C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. Τηλεφώνου: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EBA9ED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6E2C32A" w14:textId="77777777" w:rsidR="00F043ED" w:rsidRPr="003345C0" w:rsidRDefault="00F043E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. Κινητού Τηλεφώνου:</w:t>
            </w:r>
          </w:p>
        </w:tc>
        <w:tc>
          <w:tcPr>
            <w:tcW w:w="3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5E279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69B7AE5" w14:textId="77777777" w:rsidR="00F043ED" w:rsidRPr="003345C0" w:rsidRDefault="00F043ED">
      <w:pPr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F043ED" w:rsidRPr="003345C0" w14:paraId="1E495239" w14:textId="77777777">
        <w:tc>
          <w:tcPr>
            <w:tcW w:w="10420" w:type="dxa"/>
          </w:tcPr>
          <w:p w14:paraId="75C68ABD" w14:textId="77777777" w:rsidR="003345C0" w:rsidRDefault="00F043ED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(3)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14:paraId="5CC575E9" w14:textId="77777777" w:rsidR="0055051E" w:rsidRPr="003345C0" w:rsidRDefault="0055051E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6EAF30EF" w14:textId="77777777" w:rsidTr="00B3551B">
        <w:tc>
          <w:tcPr>
            <w:tcW w:w="10420" w:type="dxa"/>
          </w:tcPr>
          <w:p w14:paraId="7DE421BB" w14:textId="77777777" w:rsidR="00CB5A45" w:rsidRPr="009F2A2E" w:rsidRDefault="00787876" w:rsidP="00787876">
            <w:pPr>
              <w:snapToGrid w:val="0"/>
              <w:spacing w:before="60" w:line="360" w:lineRule="auto"/>
              <w:ind w:right="125"/>
              <w:jc w:val="both"/>
              <w:rPr>
                <w:rFonts w:ascii="Arial Narrow" w:hAnsi="Arial Narrow" w:cs="Arial"/>
                <w:spacing w:val="4"/>
                <w:sz w:val="20"/>
                <w:szCs w:val="20"/>
              </w:rPr>
            </w:pPr>
            <w:r w:rsidRPr="00330972">
              <w:rPr>
                <w:rFonts w:ascii="Arial Narrow" w:hAnsi="Arial Narrow" w:cs="Arial"/>
                <w:b/>
                <w:bCs/>
                <w:spacing w:val="4"/>
                <w:sz w:val="20"/>
                <w:szCs w:val="20"/>
                <w:u w:val="single"/>
              </w:rPr>
              <w:t>Έχω απασχοληθεί</w:t>
            </w:r>
            <w:r w:rsidRPr="00787876"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με σύμβαση εργασίας ορισμένου χρόνου σε φορείς του δημόσιου ή ευρύτερου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</w:t>
            </w:r>
            <w:r w:rsidRPr="00787876">
              <w:rPr>
                <w:rFonts w:ascii="Arial Narrow" w:hAnsi="Arial Narrow" w:cs="Arial"/>
                <w:spacing w:val="4"/>
                <w:sz w:val="20"/>
                <w:szCs w:val="20"/>
              </w:rPr>
              <w:t>δημόσιου τομέα της παρ.1 του άρθρου 2 του Ν.4765/2021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</w:t>
            </w:r>
            <w:r w:rsidR="00825B15" w:rsidRPr="00825B15"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κατά τους τελευταίους δώδεκα (12) μήνες από την υποβολή της αιτήσεως </w:t>
            </w:r>
            <w:r w:rsidR="00825B15">
              <w:rPr>
                <w:rFonts w:ascii="Arial Narrow" w:hAnsi="Arial Narrow" w:cs="Arial"/>
                <w:spacing w:val="4"/>
                <w:sz w:val="20"/>
                <w:szCs w:val="20"/>
              </w:rPr>
              <w:t>μου</w:t>
            </w:r>
            <w:r w:rsidR="009F2A2E" w:rsidRPr="009F2A2E">
              <w:rPr>
                <w:rFonts w:ascii="Arial Narrow" w:hAnsi="Arial Narrow" w:cs="Arial"/>
                <w:spacing w:val="4"/>
                <w:sz w:val="20"/>
                <w:szCs w:val="20"/>
              </w:rPr>
              <w:t>:</w:t>
            </w:r>
          </w:p>
          <w:p w14:paraId="33EEF8A6" w14:textId="77777777" w:rsidR="007D1250" w:rsidRDefault="00CB5A45" w:rsidP="00787876">
            <w:pPr>
              <w:snapToGrid w:val="0"/>
              <w:spacing w:before="60" w:line="360" w:lineRule="auto"/>
              <w:ind w:right="125"/>
              <w:jc w:val="both"/>
              <w:rPr>
                <w:rFonts w:ascii="Arial Narrow" w:hAnsi="Arial Narrow" w:cs="Arial"/>
                <w:spacing w:val="4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1) Φορέας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:……………………………………….</w:t>
            </w:r>
            <w:proofErr w:type="spellStart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Ημερ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νία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έναρξης σύμβασης…………………</w:t>
            </w:r>
            <w:proofErr w:type="spellStart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Ημερ</w:t>
            </w:r>
            <w:proofErr w:type="spellEnd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/</w:t>
            </w:r>
            <w:proofErr w:type="spellStart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νία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λήξης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σύμβασης</w:t>
            </w:r>
            <w:r w:rsidR="00B03CE1"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…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………………</w:t>
            </w:r>
          </w:p>
          <w:p w14:paraId="71C5B991" w14:textId="77777777" w:rsidR="00B03CE1" w:rsidRDefault="00B03CE1" w:rsidP="00787876">
            <w:pPr>
              <w:snapToGrid w:val="0"/>
              <w:spacing w:before="60" w:line="360" w:lineRule="auto"/>
              <w:ind w:right="125"/>
              <w:jc w:val="both"/>
              <w:rPr>
                <w:rFonts w:ascii="Arial Narrow" w:hAnsi="Arial Narrow" w:cs="Arial"/>
                <w:spacing w:val="4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2) Φορέας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:……………………………………….</w:t>
            </w:r>
            <w:proofErr w:type="spellStart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Ημερ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νία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έναρξης σύμβασης…………………</w:t>
            </w:r>
            <w:proofErr w:type="spellStart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Ημερ</w:t>
            </w:r>
            <w:proofErr w:type="spellEnd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/</w:t>
            </w:r>
            <w:proofErr w:type="spellStart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νία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λήξης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σύμβασης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…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……………….</w:t>
            </w:r>
          </w:p>
          <w:p w14:paraId="496CD188" w14:textId="77777777" w:rsidR="00B03CE1" w:rsidRPr="00CB5A45" w:rsidRDefault="00B03CE1" w:rsidP="00787876">
            <w:pPr>
              <w:snapToGrid w:val="0"/>
              <w:spacing w:before="60" w:line="360" w:lineRule="auto"/>
              <w:ind w:right="125"/>
              <w:jc w:val="both"/>
              <w:rPr>
                <w:rFonts w:ascii="Arial Narrow" w:hAnsi="Arial Narrow" w:cs="Arial"/>
                <w:spacing w:val="4"/>
                <w:sz w:val="20"/>
                <w:szCs w:val="20"/>
              </w:rPr>
            </w:pP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3) Φορέας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:……………………………………….</w:t>
            </w:r>
            <w:proofErr w:type="spellStart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Ημερ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/</w:t>
            </w:r>
            <w:proofErr w:type="spellStart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νία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έναρξης σύμβασης…………………</w:t>
            </w:r>
            <w:proofErr w:type="spellStart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Ημερ</w:t>
            </w:r>
            <w:proofErr w:type="spellEnd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/</w:t>
            </w:r>
            <w:proofErr w:type="spellStart"/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νία</w:t>
            </w:r>
            <w:proofErr w:type="spellEnd"/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λήξης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σύμβασης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 xml:space="preserve"> </w:t>
            </w:r>
            <w:r w:rsidRPr="00CB5A45">
              <w:rPr>
                <w:rFonts w:ascii="Arial Narrow" w:hAnsi="Arial Narrow" w:cs="Arial"/>
                <w:spacing w:val="4"/>
                <w:sz w:val="20"/>
                <w:szCs w:val="20"/>
              </w:rPr>
              <w:t>…</w:t>
            </w:r>
            <w:r>
              <w:rPr>
                <w:rFonts w:ascii="Arial Narrow" w:hAnsi="Arial Narrow" w:cs="Arial"/>
                <w:spacing w:val="4"/>
                <w:sz w:val="20"/>
                <w:szCs w:val="20"/>
              </w:rPr>
              <w:t>………………</w:t>
            </w:r>
          </w:p>
        </w:tc>
      </w:tr>
    </w:tbl>
    <w:p w14:paraId="51F53B8E" w14:textId="77777777" w:rsidR="00F043ED" w:rsidRPr="003345C0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</w:p>
    <w:p w14:paraId="47FAA4CE" w14:textId="77777777" w:rsidR="00F043ED" w:rsidRPr="006D0D65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Ημερομηνία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650ED9" w:rsidRPr="003345C0">
        <w:rPr>
          <w:rFonts w:ascii="Arial Narrow" w:hAnsi="Arial Narrow"/>
          <w:szCs w:val="20"/>
        </w:rPr>
        <w:t xml:space="preserve">  </w:t>
      </w:r>
      <w:r w:rsidR="00103D82" w:rsidRPr="006D0D65">
        <w:rPr>
          <w:rFonts w:ascii="Arial Narrow" w:hAnsi="Arial Narrow"/>
          <w:szCs w:val="20"/>
        </w:rPr>
        <w:t xml:space="preserve">  </w:t>
      </w:r>
      <w:r w:rsidR="00650ED9" w:rsidRPr="003345C0">
        <w:rPr>
          <w:rFonts w:ascii="Arial Narrow" w:hAnsi="Arial Narrow"/>
          <w:szCs w:val="20"/>
        </w:rPr>
        <w:t xml:space="preserve">   </w:t>
      </w:r>
      <w:r w:rsidR="001D1DFE" w:rsidRPr="003345C0">
        <w:rPr>
          <w:rFonts w:ascii="Arial Narrow" w:hAnsi="Arial Narrow"/>
          <w:szCs w:val="20"/>
        </w:rPr>
        <w:t xml:space="preserve"> </w:t>
      </w:r>
      <w:r w:rsidRPr="003345C0">
        <w:rPr>
          <w:rFonts w:ascii="Arial Narrow" w:hAnsi="Arial Narrow"/>
          <w:szCs w:val="20"/>
        </w:rPr>
        <w:t>/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650ED9" w:rsidRPr="003345C0">
        <w:rPr>
          <w:rFonts w:ascii="Arial Narrow" w:hAnsi="Arial Narrow"/>
          <w:szCs w:val="20"/>
        </w:rPr>
        <w:t xml:space="preserve">  </w:t>
      </w:r>
      <w:r w:rsidR="00103D82" w:rsidRPr="006D0D65">
        <w:rPr>
          <w:rFonts w:ascii="Arial Narrow" w:hAnsi="Arial Narrow"/>
          <w:szCs w:val="20"/>
        </w:rPr>
        <w:t xml:space="preserve">  </w:t>
      </w:r>
      <w:r w:rsidR="00650ED9" w:rsidRPr="003345C0">
        <w:rPr>
          <w:rFonts w:ascii="Arial Narrow" w:hAnsi="Arial Narrow"/>
          <w:szCs w:val="20"/>
        </w:rPr>
        <w:t xml:space="preserve">    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1D1DFE" w:rsidRPr="003345C0">
        <w:rPr>
          <w:rFonts w:ascii="Arial Narrow" w:hAnsi="Arial Narrow"/>
          <w:szCs w:val="20"/>
        </w:rPr>
        <w:t>/</w:t>
      </w:r>
      <w:r w:rsidR="001E0FA5">
        <w:rPr>
          <w:rFonts w:ascii="Arial Narrow" w:hAnsi="Arial Narrow"/>
          <w:szCs w:val="20"/>
        </w:rPr>
        <w:t xml:space="preserve"> </w:t>
      </w:r>
      <w:r w:rsidR="0092688E">
        <w:rPr>
          <w:rFonts w:ascii="Arial Narrow" w:hAnsi="Arial Narrow"/>
          <w:szCs w:val="20"/>
        </w:rPr>
        <w:t xml:space="preserve"> 202</w:t>
      </w:r>
      <w:r w:rsidR="004C5C23">
        <w:rPr>
          <w:rFonts w:ascii="Arial Narrow" w:hAnsi="Arial Narrow"/>
          <w:szCs w:val="20"/>
        </w:rPr>
        <w:t>6</w:t>
      </w:r>
    </w:p>
    <w:p w14:paraId="75915417" w14:textId="77777777" w:rsidR="00F043ED" w:rsidRPr="003345C0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</w:p>
    <w:p w14:paraId="6353EDB7" w14:textId="77777777" w:rsidR="00F043ED" w:rsidRPr="003345C0" w:rsidRDefault="00877AF7">
      <w:pPr>
        <w:pStyle w:val="aa"/>
        <w:ind w:left="0" w:right="484"/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Ο / Η Δηλών / ούσα</w:t>
      </w:r>
    </w:p>
    <w:p w14:paraId="25D36CF5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3B07C6ED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3467365C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769D2D1A" w14:textId="77777777" w:rsidR="00F043ED" w:rsidRPr="003345C0" w:rsidRDefault="00650ED9">
      <w:pPr>
        <w:pStyle w:val="aa"/>
        <w:ind w:left="0" w:right="484"/>
        <w:jc w:val="right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  </w:t>
      </w:r>
      <w:r w:rsidR="00F043ED" w:rsidRPr="003345C0">
        <w:rPr>
          <w:rFonts w:ascii="Arial Narrow" w:hAnsi="Arial Narrow"/>
          <w:szCs w:val="20"/>
        </w:rPr>
        <w:t>(Υπογραφή)</w:t>
      </w:r>
      <w:r w:rsidRPr="003345C0">
        <w:rPr>
          <w:rFonts w:ascii="Arial Narrow" w:hAnsi="Arial Narrow"/>
          <w:szCs w:val="20"/>
        </w:rPr>
        <w:t xml:space="preserve"> </w:t>
      </w:r>
    </w:p>
    <w:p w14:paraId="06D83BCE" w14:textId="77777777" w:rsidR="00F043ED" w:rsidRPr="003345C0" w:rsidRDefault="00F043ED">
      <w:pPr>
        <w:jc w:val="both"/>
        <w:rPr>
          <w:rFonts w:ascii="Arial Narrow" w:hAnsi="Arial Narrow" w:cs="Arial"/>
          <w:sz w:val="20"/>
          <w:szCs w:val="20"/>
        </w:rPr>
      </w:pPr>
    </w:p>
    <w:p w14:paraId="307AFCF8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947733B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(2) Αναγράφεται ολογράφως. </w:t>
      </w:r>
    </w:p>
    <w:p w14:paraId="451CA707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7409679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043ED" w:rsidRPr="003345C0">
      <w:headerReference w:type="default" r:id="rId7"/>
      <w:headerReference w:type="first" r:id="rId8"/>
      <w:type w:val="continuous"/>
      <w:pgSz w:w="11906" w:h="16838"/>
      <w:pgMar w:top="1440" w:right="851" w:bottom="994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0CFC7" w14:textId="77777777" w:rsidR="00E8199B" w:rsidRDefault="00E8199B">
      <w:r>
        <w:separator/>
      </w:r>
    </w:p>
  </w:endnote>
  <w:endnote w:type="continuationSeparator" w:id="0">
    <w:p w14:paraId="3F372C4E" w14:textId="77777777" w:rsidR="00E8199B" w:rsidRDefault="00E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A1"/>
    <w:family w:val="swiss"/>
    <w:pitch w:val="variable"/>
    <w:sig w:usb0="E0001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6F5E1" w14:textId="77777777" w:rsidR="00E8199B" w:rsidRDefault="00E8199B">
      <w:r>
        <w:separator/>
      </w:r>
    </w:p>
  </w:footnote>
  <w:footnote w:type="continuationSeparator" w:id="0">
    <w:p w14:paraId="318807A0" w14:textId="77777777" w:rsidR="00E8199B" w:rsidRDefault="00E81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15071C" w14:paraId="6077C404" w14:textId="77777777">
      <w:tc>
        <w:tcPr>
          <w:tcW w:w="5508" w:type="dxa"/>
        </w:tcPr>
        <w:p w14:paraId="0AAF41EB" w14:textId="1D37A83D" w:rsidR="0015071C" w:rsidRDefault="00C54972">
          <w:pPr>
            <w:pStyle w:val="a8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 wp14:anchorId="0F4A5356" wp14:editId="39340F31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08098EF" w14:textId="77777777" w:rsidR="0015071C" w:rsidRDefault="0015071C">
          <w:pPr>
            <w:pStyle w:val="a8"/>
            <w:snapToGrid w:val="0"/>
            <w:jc w:val="right"/>
            <w:rPr>
              <w:b/>
              <w:bCs/>
              <w:sz w:val="16"/>
            </w:rPr>
          </w:pPr>
        </w:p>
      </w:tc>
    </w:tr>
  </w:tbl>
  <w:p w14:paraId="6DA7BA53" w14:textId="77777777" w:rsidR="0015071C" w:rsidRDefault="0015071C">
    <w:pPr>
      <w:pStyle w:val="a8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2246" w14:textId="77777777" w:rsidR="0015071C" w:rsidRDefault="00150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8C"/>
    <w:rsid w:val="00025B50"/>
    <w:rsid w:val="000279C1"/>
    <w:rsid w:val="000521CD"/>
    <w:rsid w:val="0006037D"/>
    <w:rsid w:val="0008047C"/>
    <w:rsid w:val="00083EBF"/>
    <w:rsid w:val="00094098"/>
    <w:rsid w:val="000E51BF"/>
    <w:rsid w:val="00103D82"/>
    <w:rsid w:val="00117C69"/>
    <w:rsid w:val="00142D21"/>
    <w:rsid w:val="0015071C"/>
    <w:rsid w:val="001618E3"/>
    <w:rsid w:val="00170D8C"/>
    <w:rsid w:val="00171C67"/>
    <w:rsid w:val="001950D6"/>
    <w:rsid w:val="001D1DFE"/>
    <w:rsid w:val="001D59EE"/>
    <w:rsid w:val="001E0FA5"/>
    <w:rsid w:val="00292A8C"/>
    <w:rsid w:val="002A3396"/>
    <w:rsid w:val="002A6341"/>
    <w:rsid w:val="002E030A"/>
    <w:rsid w:val="002E54AB"/>
    <w:rsid w:val="0031132D"/>
    <w:rsid w:val="003139C4"/>
    <w:rsid w:val="003143EA"/>
    <w:rsid w:val="00330972"/>
    <w:rsid w:val="003345C0"/>
    <w:rsid w:val="0034613B"/>
    <w:rsid w:val="003663CE"/>
    <w:rsid w:val="00386C2E"/>
    <w:rsid w:val="003D5C9B"/>
    <w:rsid w:val="003E496E"/>
    <w:rsid w:val="003F2AD2"/>
    <w:rsid w:val="00431610"/>
    <w:rsid w:val="00452469"/>
    <w:rsid w:val="004601DC"/>
    <w:rsid w:val="00485173"/>
    <w:rsid w:val="004A2D00"/>
    <w:rsid w:val="004C5C23"/>
    <w:rsid w:val="004E2177"/>
    <w:rsid w:val="00523224"/>
    <w:rsid w:val="0055051E"/>
    <w:rsid w:val="00570DE8"/>
    <w:rsid w:val="00574101"/>
    <w:rsid w:val="0059168D"/>
    <w:rsid w:val="005C04B4"/>
    <w:rsid w:val="00614612"/>
    <w:rsid w:val="00635D5C"/>
    <w:rsid w:val="00646F6B"/>
    <w:rsid w:val="00650A4D"/>
    <w:rsid w:val="00650ED9"/>
    <w:rsid w:val="006611CD"/>
    <w:rsid w:val="00685F32"/>
    <w:rsid w:val="006B6934"/>
    <w:rsid w:val="006C1A6E"/>
    <w:rsid w:val="006D0D65"/>
    <w:rsid w:val="006E1E70"/>
    <w:rsid w:val="00731D54"/>
    <w:rsid w:val="00744960"/>
    <w:rsid w:val="00787876"/>
    <w:rsid w:val="007D1250"/>
    <w:rsid w:val="0080691B"/>
    <w:rsid w:val="00825B15"/>
    <w:rsid w:val="008365A4"/>
    <w:rsid w:val="00841CC3"/>
    <w:rsid w:val="00877AF7"/>
    <w:rsid w:val="00880CD4"/>
    <w:rsid w:val="008A352F"/>
    <w:rsid w:val="008B2BDB"/>
    <w:rsid w:val="008D5982"/>
    <w:rsid w:val="00907E3E"/>
    <w:rsid w:val="009172DB"/>
    <w:rsid w:val="0092688E"/>
    <w:rsid w:val="00973EB9"/>
    <w:rsid w:val="0098031A"/>
    <w:rsid w:val="009A27B9"/>
    <w:rsid w:val="009A619C"/>
    <w:rsid w:val="009F2A2E"/>
    <w:rsid w:val="00A134D6"/>
    <w:rsid w:val="00AB2C42"/>
    <w:rsid w:val="00AC0344"/>
    <w:rsid w:val="00B03CE1"/>
    <w:rsid w:val="00B152CC"/>
    <w:rsid w:val="00B234FC"/>
    <w:rsid w:val="00B3551B"/>
    <w:rsid w:val="00BB5DEC"/>
    <w:rsid w:val="00C04C2B"/>
    <w:rsid w:val="00C1113D"/>
    <w:rsid w:val="00C33669"/>
    <w:rsid w:val="00C3483D"/>
    <w:rsid w:val="00C54972"/>
    <w:rsid w:val="00C566AB"/>
    <w:rsid w:val="00C70F7A"/>
    <w:rsid w:val="00C90A47"/>
    <w:rsid w:val="00CA15F0"/>
    <w:rsid w:val="00CA2D9D"/>
    <w:rsid w:val="00CA5AFA"/>
    <w:rsid w:val="00CB2927"/>
    <w:rsid w:val="00CB5A45"/>
    <w:rsid w:val="00CC3C2C"/>
    <w:rsid w:val="00D23994"/>
    <w:rsid w:val="00D33F3C"/>
    <w:rsid w:val="00D35613"/>
    <w:rsid w:val="00D52597"/>
    <w:rsid w:val="00D81EDD"/>
    <w:rsid w:val="00DD067F"/>
    <w:rsid w:val="00E032C9"/>
    <w:rsid w:val="00E04202"/>
    <w:rsid w:val="00E310EF"/>
    <w:rsid w:val="00E35216"/>
    <w:rsid w:val="00E45028"/>
    <w:rsid w:val="00E675E1"/>
    <w:rsid w:val="00E806D8"/>
    <w:rsid w:val="00E8199B"/>
    <w:rsid w:val="00EB25B1"/>
    <w:rsid w:val="00EC7C1F"/>
    <w:rsid w:val="00EE15C6"/>
    <w:rsid w:val="00EF74BD"/>
    <w:rsid w:val="00F043ED"/>
    <w:rsid w:val="00F37E39"/>
    <w:rsid w:val="00F63AF0"/>
    <w:rsid w:val="00F85395"/>
    <w:rsid w:val="00FA4F94"/>
    <w:rsid w:val="00FA57B2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2BB891"/>
  <w15:chartTrackingRefBased/>
  <w15:docId w15:val="{2180B19C-A748-4B85-BC6C-38F7D503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E450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</vt:lpstr>
      <vt:lpstr>        ΥΠΕΥΘΥΝΗ ΔΗΛΩΣΗ</vt:lpstr>
      <vt:lpstr>        (άρθρο 8 Ν.1599/1986)</vt:lpstr>
    </vt:vector>
  </TitlesOfParts>
  <Company>-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User</cp:lastModifiedBy>
  <cp:revision>2</cp:revision>
  <cp:lastPrinted>2025-11-24T06:58:00Z</cp:lastPrinted>
  <dcterms:created xsi:type="dcterms:W3CDTF">2026-06-09T11:47:00Z</dcterms:created>
  <dcterms:modified xsi:type="dcterms:W3CDTF">2026-06-09T11:47:00Z</dcterms:modified>
</cp:coreProperties>
</file>