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B049D5" w14:textId="77777777" w:rsidR="00F043ED" w:rsidRPr="003345C0" w:rsidRDefault="00F043ED" w:rsidP="003345C0">
      <w:pPr>
        <w:pStyle w:val="3"/>
        <w:numPr>
          <w:ilvl w:val="0"/>
          <w:numId w:val="0"/>
        </w:numPr>
        <w:rPr>
          <w:rFonts w:ascii="Arial Narrow" w:hAnsi="Arial Narrow"/>
          <w:sz w:val="20"/>
          <w:szCs w:val="20"/>
          <w:lang w:val="en-US"/>
        </w:rPr>
      </w:pPr>
      <w:bookmarkStart w:id="0" w:name="_GoBack"/>
      <w:bookmarkEnd w:id="0"/>
    </w:p>
    <w:p w14:paraId="460D4AD1" w14:textId="77777777" w:rsidR="00F043ED" w:rsidRPr="003345C0" w:rsidRDefault="00F043ED">
      <w:pPr>
        <w:pStyle w:val="3"/>
        <w:rPr>
          <w:rFonts w:ascii="Arial Narrow" w:eastAsia="Arial" w:hAnsi="Arial Narrow"/>
          <w:sz w:val="20"/>
          <w:szCs w:val="20"/>
        </w:rPr>
      </w:pPr>
      <w:r w:rsidRPr="003345C0">
        <w:rPr>
          <w:rFonts w:ascii="Arial Narrow" w:hAnsi="Arial Narrow"/>
          <w:sz w:val="20"/>
          <w:szCs w:val="20"/>
        </w:rPr>
        <w:t>ΥΠΕΥΘΥΝΗ ΔΗΛΩΣΗ</w:t>
      </w:r>
    </w:p>
    <w:p w14:paraId="06FC16FC" w14:textId="77777777" w:rsidR="00F043ED" w:rsidRPr="003345C0" w:rsidRDefault="00F043ED">
      <w:pPr>
        <w:pStyle w:val="3"/>
        <w:rPr>
          <w:rFonts w:ascii="Arial Narrow" w:hAnsi="Arial Narrow"/>
          <w:sz w:val="20"/>
          <w:szCs w:val="20"/>
        </w:rPr>
      </w:pPr>
      <w:r w:rsidRPr="003345C0">
        <w:rPr>
          <w:rFonts w:ascii="Arial Narrow" w:eastAsia="Arial" w:hAnsi="Arial Narrow"/>
          <w:sz w:val="20"/>
          <w:szCs w:val="20"/>
        </w:rPr>
        <w:t xml:space="preserve"> </w:t>
      </w:r>
      <w:r w:rsidRPr="003345C0">
        <w:rPr>
          <w:rFonts w:ascii="Arial Narrow" w:hAnsi="Arial Narrow"/>
          <w:sz w:val="20"/>
          <w:szCs w:val="20"/>
          <w:vertAlign w:val="superscript"/>
        </w:rPr>
        <w:t>(άρθρο 8 Ν.1599/1986)</w:t>
      </w:r>
    </w:p>
    <w:p w14:paraId="100A79F9" w14:textId="77777777" w:rsidR="00F043ED" w:rsidRPr="003345C0" w:rsidRDefault="00F043ED">
      <w:pPr>
        <w:pStyle w:val="a8"/>
        <w:tabs>
          <w:tab w:val="clear" w:pos="4153"/>
          <w:tab w:val="clear" w:pos="8306"/>
        </w:tabs>
        <w:rPr>
          <w:rFonts w:ascii="Arial Narrow" w:hAnsi="Arial Narrow"/>
          <w:sz w:val="20"/>
          <w:szCs w:val="20"/>
        </w:rPr>
      </w:pPr>
    </w:p>
    <w:p w14:paraId="7CF5F050" w14:textId="77777777" w:rsidR="00F043ED" w:rsidRPr="003345C0" w:rsidRDefault="00F043ED">
      <w:pPr>
        <w:pStyle w:val="21"/>
        <w:ind w:right="484"/>
        <w:rPr>
          <w:rFonts w:ascii="Arial Narrow" w:hAnsi="Arial Narrow"/>
          <w:bCs/>
          <w:szCs w:val="20"/>
        </w:rPr>
      </w:pPr>
      <w:r w:rsidRPr="003345C0">
        <w:rPr>
          <w:rFonts w:ascii="Arial Narrow" w:hAnsi="Arial Narrow"/>
          <w:szCs w:val="20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211295F" w14:textId="77777777" w:rsidR="00F043ED" w:rsidRPr="003345C0" w:rsidRDefault="00F043ED">
      <w:pPr>
        <w:pStyle w:val="a4"/>
        <w:jc w:val="left"/>
        <w:rPr>
          <w:rFonts w:ascii="Arial Narrow" w:hAnsi="Arial Narrow"/>
          <w:bCs/>
          <w:sz w:val="20"/>
          <w:szCs w:val="20"/>
        </w:rPr>
      </w:pPr>
    </w:p>
    <w:p w14:paraId="676CE22C" w14:textId="77777777" w:rsidR="00F043ED" w:rsidRPr="003345C0" w:rsidRDefault="00F043ED">
      <w:pPr>
        <w:rPr>
          <w:rFonts w:ascii="Arial Narrow" w:hAnsi="Arial Narrow" w:cs="Arial"/>
          <w:sz w:val="20"/>
          <w:szCs w:val="20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1368"/>
        <w:gridCol w:w="180"/>
        <w:gridCol w:w="180"/>
        <w:gridCol w:w="720"/>
        <w:gridCol w:w="1949"/>
        <w:gridCol w:w="720"/>
        <w:gridCol w:w="391"/>
        <w:gridCol w:w="689"/>
        <w:gridCol w:w="751"/>
        <w:gridCol w:w="900"/>
        <w:gridCol w:w="592"/>
        <w:gridCol w:w="540"/>
        <w:gridCol w:w="540"/>
        <w:gridCol w:w="868"/>
        <w:gridCol w:w="6"/>
      </w:tblGrid>
      <w:tr w:rsidR="00F043ED" w:rsidRPr="003345C0" w14:paraId="1223A887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DA8D2" w14:textId="77777777" w:rsidR="00F043ED" w:rsidRPr="003345C0" w:rsidRDefault="00F043ED">
            <w:pPr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ΠΡΟΣ</w:t>
            </w:r>
            <w:r w:rsidRPr="003345C0">
              <w:rPr>
                <w:rFonts w:ascii="Arial Narrow" w:hAnsi="Arial Narrow" w:cs="Arial"/>
                <w:sz w:val="20"/>
                <w:szCs w:val="20"/>
                <w:vertAlign w:val="superscript"/>
              </w:rPr>
              <w:t>(1)</w:t>
            </w:r>
            <w:r w:rsidRPr="003345C0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90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27448" w14:textId="77777777" w:rsidR="00F043ED" w:rsidRPr="008D5982" w:rsidRDefault="00F043ED" w:rsidP="008D5982">
            <w:pPr>
              <w:spacing w:before="240"/>
              <w:ind w:right="-6878"/>
              <w:rPr>
                <w:rFonts w:ascii="Arial Narrow" w:hAnsi="Arial Narrow"/>
                <w:b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b/>
                <w:sz w:val="20"/>
                <w:szCs w:val="20"/>
              </w:rPr>
              <w:t>Δ</w:t>
            </w:r>
            <w:r w:rsidR="00650ED9"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345C0">
              <w:rPr>
                <w:rFonts w:ascii="Arial Narrow" w:hAnsi="Arial Narrow" w:cs="Arial"/>
                <w:b/>
                <w:sz w:val="20"/>
                <w:szCs w:val="20"/>
              </w:rPr>
              <w:t>Η</w:t>
            </w:r>
            <w:r w:rsidR="00650ED9"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345C0">
              <w:rPr>
                <w:rFonts w:ascii="Arial Narrow" w:hAnsi="Arial Narrow" w:cs="Arial"/>
                <w:b/>
                <w:sz w:val="20"/>
                <w:szCs w:val="20"/>
              </w:rPr>
              <w:t>Μ</w:t>
            </w:r>
            <w:r w:rsidR="00650ED9"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Ο </w:t>
            </w:r>
            <w:r w:rsidR="00650ED9" w:rsidRPr="003345C0">
              <w:rPr>
                <w:rFonts w:ascii="Arial Narrow" w:hAnsi="Arial Narrow" w:cs="Arial"/>
                <w:b/>
                <w:sz w:val="20"/>
                <w:szCs w:val="20"/>
              </w:rPr>
              <w:t xml:space="preserve">    </w:t>
            </w:r>
            <w:r w:rsidR="008D5982">
              <w:rPr>
                <w:rFonts w:ascii="Arial Narrow" w:hAnsi="Arial Narrow" w:cs="Arial"/>
                <w:b/>
                <w:sz w:val="20"/>
                <w:szCs w:val="20"/>
              </w:rPr>
              <w:t xml:space="preserve">ΜΑΝΔΡΑΣ – ΕΙΔΥΛΛΙΑΣ </w:t>
            </w:r>
          </w:p>
        </w:tc>
      </w:tr>
      <w:tr w:rsidR="00F043ED" w:rsidRPr="003345C0" w14:paraId="442E054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099F" w14:textId="77777777" w:rsidR="00F043ED" w:rsidRPr="003345C0" w:rsidRDefault="00F043ED">
            <w:pPr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4F1D03" w14:textId="77777777" w:rsidR="00F043ED" w:rsidRPr="003345C0" w:rsidRDefault="00F043ED">
            <w:pPr>
              <w:snapToGrid w:val="0"/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8C67F" w14:textId="77777777" w:rsidR="00F043ED" w:rsidRPr="003345C0" w:rsidRDefault="00F043ED">
            <w:pPr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Επώνυμο:</w:t>
            </w:r>
          </w:p>
        </w:tc>
        <w:tc>
          <w:tcPr>
            <w:tcW w:w="419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B7C6" w14:textId="77777777" w:rsidR="00F043ED" w:rsidRPr="003345C0" w:rsidRDefault="00F043ED">
            <w:pPr>
              <w:snapToGrid w:val="0"/>
              <w:spacing w:before="240"/>
              <w:ind w:right="-6878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3FEEF39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CCF7B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 xml:space="preserve">Όνομα και Επώνυμο Πατέρα: 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069FE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702734C0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04ACAB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05C5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29C4996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F8FF4" w14:textId="77777777" w:rsidR="00F043ED" w:rsidRPr="003345C0" w:rsidRDefault="00F043ED">
            <w:pPr>
              <w:spacing w:before="240"/>
              <w:ind w:right="-2332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Ημερομηνία γέννησης</w:t>
            </w:r>
            <w:r w:rsidRPr="003345C0">
              <w:rPr>
                <w:rFonts w:ascii="Arial Narrow" w:hAnsi="Arial Narrow" w:cs="Arial"/>
                <w:sz w:val="20"/>
                <w:szCs w:val="20"/>
                <w:vertAlign w:val="superscript"/>
              </w:rPr>
              <w:t>(2)</w:t>
            </w:r>
            <w:r w:rsidRPr="003345C0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5430" w14:textId="77777777" w:rsidR="00F043ED" w:rsidRPr="003345C0" w:rsidRDefault="00F043ED">
            <w:pPr>
              <w:snapToGrid w:val="0"/>
              <w:spacing w:before="240"/>
              <w:ind w:right="-2332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3C439F4B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3D7727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Τόπος Γέννησης: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10D9A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152CC" w:rsidRPr="003345C0" w14:paraId="77A8313F" w14:textId="77777777" w:rsidTr="002E030A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42CBA1" w14:textId="77777777" w:rsidR="00B152CC" w:rsidRPr="003345C0" w:rsidRDefault="00B152CC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79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889F" w14:textId="77777777" w:rsidR="00B152CC" w:rsidRPr="003345C0" w:rsidRDefault="00B152CC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5ED03F08" w14:textId="77777777">
        <w:trPr>
          <w:gridAfter w:val="1"/>
          <w:wAfter w:w="6" w:type="dxa"/>
          <w:cantSplit/>
        </w:trPr>
        <w:tc>
          <w:tcPr>
            <w:tcW w:w="1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7636E6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Τόπος Κατοικίας:</w:t>
            </w:r>
          </w:p>
        </w:tc>
        <w:tc>
          <w:tcPr>
            <w:tcW w:w="2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4D684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46724D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Οδός:</w:t>
            </w:r>
          </w:p>
        </w:tc>
        <w:tc>
          <w:tcPr>
            <w:tcW w:w="27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9BC09F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398CFF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345C0">
              <w:rPr>
                <w:rFonts w:ascii="Arial Narrow" w:hAnsi="Arial Narrow" w:cs="Arial"/>
                <w:sz w:val="20"/>
                <w:szCs w:val="20"/>
              </w:rPr>
              <w:t>Αριθ</w:t>
            </w:r>
            <w:proofErr w:type="spellEnd"/>
            <w:r w:rsidRPr="003345C0">
              <w:rPr>
                <w:rFonts w:ascii="Arial Narrow" w:hAnsi="Arial Narrow" w:cs="Arial"/>
                <w:sz w:val="20"/>
                <w:szCs w:val="20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E2E86E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FB9CFB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>ΤΚ: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F491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F043ED" w:rsidRPr="003345C0" w14:paraId="7A811569" w14:textId="77777777">
        <w:trPr>
          <w:cantSplit/>
          <w:trHeight w:val="520"/>
        </w:trPr>
        <w:tc>
          <w:tcPr>
            <w:tcW w:w="17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60F11D6" w14:textId="77777777" w:rsidR="00F043ED" w:rsidRPr="003345C0" w:rsidRDefault="00F043ED">
            <w:pPr>
              <w:spacing w:before="24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345C0">
              <w:rPr>
                <w:rFonts w:ascii="Arial Narrow" w:hAnsi="Arial Narrow" w:cs="Arial"/>
                <w:sz w:val="20"/>
                <w:szCs w:val="20"/>
              </w:rPr>
              <w:t>Αρ</w:t>
            </w:r>
            <w:proofErr w:type="spellEnd"/>
            <w:r w:rsidRPr="003345C0">
              <w:rPr>
                <w:rFonts w:ascii="Arial Narrow" w:hAnsi="Arial Narrow" w:cs="Arial"/>
                <w:sz w:val="20"/>
                <w:szCs w:val="20"/>
              </w:rPr>
              <w:t>. Τηλεφώνου:</w:t>
            </w:r>
          </w:p>
        </w:tc>
        <w:tc>
          <w:tcPr>
            <w:tcW w:w="37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B2C2937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836012B" w14:textId="77777777" w:rsidR="00F043ED" w:rsidRPr="003345C0" w:rsidRDefault="00F043ED">
            <w:pPr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3345C0">
              <w:rPr>
                <w:rFonts w:ascii="Arial Narrow" w:hAnsi="Arial Narrow" w:cs="Arial"/>
                <w:sz w:val="20"/>
                <w:szCs w:val="20"/>
              </w:rPr>
              <w:t>Αρ</w:t>
            </w:r>
            <w:proofErr w:type="spellEnd"/>
            <w:r w:rsidRPr="003345C0">
              <w:rPr>
                <w:rFonts w:ascii="Arial Narrow" w:hAnsi="Arial Narrow" w:cs="Arial"/>
                <w:sz w:val="20"/>
                <w:szCs w:val="20"/>
              </w:rPr>
              <w:t>. Κινητού Τηλεφώνου:</w:t>
            </w:r>
          </w:p>
        </w:tc>
        <w:tc>
          <w:tcPr>
            <w:tcW w:w="3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78E76" w14:textId="77777777" w:rsidR="00F043ED" w:rsidRPr="003345C0" w:rsidRDefault="00F043ED">
            <w:pPr>
              <w:snapToGrid w:val="0"/>
              <w:spacing w:before="24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51F6776" w14:textId="77777777" w:rsidR="00F043ED" w:rsidRPr="003345C0" w:rsidRDefault="00F043ED">
      <w:pPr>
        <w:rPr>
          <w:rFonts w:ascii="Arial Narrow" w:hAnsi="Arial Narrow" w:cs="Arial"/>
          <w:b/>
          <w:bCs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420"/>
      </w:tblGrid>
      <w:tr w:rsidR="00F043ED" w:rsidRPr="003345C0" w14:paraId="4BB6509A" w14:textId="77777777">
        <w:tc>
          <w:tcPr>
            <w:tcW w:w="10420" w:type="dxa"/>
          </w:tcPr>
          <w:p w14:paraId="60D0FFB1" w14:textId="77777777" w:rsidR="003345C0" w:rsidRDefault="00F043ED" w:rsidP="003345C0">
            <w:pPr>
              <w:spacing w:line="360" w:lineRule="auto"/>
              <w:ind w:right="124"/>
              <w:rPr>
                <w:rFonts w:ascii="Arial Narrow" w:hAnsi="Arial Narrow" w:cs="Arial"/>
                <w:sz w:val="20"/>
                <w:szCs w:val="20"/>
              </w:rPr>
            </w:pPr>
            <w:r w:rsidRPr="003345C0">
              <w:rPr>
                <w:rFonts w:ascii="Arial Narrow" w:hAnsi="Arial Narrow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3345C0">
              <w:rPr>
                <w:rFonts w:ascii="Arial Narrow" w:hAnsi="Arial Narrow" w:cs="Arial"/>
                <w:sz w:val="20"/>
                <w:szCs w:val="20"/>
                <w:vertAlign w:val="superscript"/>
              </w:rPr>
              <w:t>(3)</w:t>
            </w:r>
            <w:r w:rsidRPr="003345C0">
              <w:rPr>
                <w:rFonts w:ascii="Arial Narrow" w:hAnsi="Arial Narrow" w:cs="Arial"/>
                <w:sz w:val="20"/>
                <w:szCs w:val="20"/>
              </w:rPr>
              <w:t>, που προβλέπονται από της διατάξεις της παρ. 6 του άρθρου 22 του Ν. 1599/1986, δηλώνω ότι:</w:t>
            </w:r>
          </w:p>
          <w:p w14:paraId="4CEE23BC" w14:textId="77777777" w:rsidR="00973850" w:rsidRDefault="00973850" w:rsidP="003345C0">
            <w:pPr>
              <w:spacing w:line="360" w:lineRule="auto"/>
              <w:ind w:right="124"/>
              <w:rPr>
                <w:rFonts w:ascii="Arial Narrow" w:hAnsi="Arial Narrow" w:cs="Arial"/>
                <w:sz w:val="20"/>
                <w:szCs w:val="20"/>
              </w:rPr>
            </w:pPr>
          </w:p>
          <w:p w14:paraId="66DDB57E" w14:textId="77777777" w:rsidR="00E963DC" w:rsidRPr="00E963DC" w:rsidRDefault="00973850" w:rsidP="003345C0">
            <w:pPr>
              <w:spacing w:line="360" w:lineRule="auto"/>
              <w:ind w:right="12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Έχω </w:t>
            </w:r>
            <w:r w:rsidRPr="00973850">
              <w:rPr>
                <w:rFonts w:ascii="Arial Narrow" w:hAnsi="Arial Narrow" w:cs="Arial"/>
                <w:sz w:val="20"/>
                <w:szCs w:val="20"/>
              </w:rPr>
              <w:t>συμπληρώσει το εξηκοστό έβδομο (67ο) έτος της ηλικίας και</w:t>
            </w:r>
            <w:r w:rsidR="00E963DC" w:rsidRPr="00E963DC">
              <w:rPr>
                <w:rFonts w:ascii="Arial Narrow" w:hAnsi="Arial Narrow" w:cs="Arial"/>
                <w:sz w:val="20"/>
                <w:szCs w:val="20"/>
              </w:rPr>
              <w:t xml:space="preserve"> μέχρι τη λήξη της προθεσμίας υποβολής της αίτησης:</w:t>
            </w:r>
          </w:p>
          <w:p w14:paraId="62888693" w14:textId="77777777" w:rsidR="0055051E" w:rsidRDefault="00E963DC" w:rsidP="003345C0">
            <w:pPr>
              <w:spacing w:line="360" w:lineRule="auto"/>
              <w:ind w:right="124"/>
              <w:rPr>
                <w:rFonts w:ascii="Arial Narrow" w:hAnsi="Arial Narrow" w:cs="Arial"/>
                <w:sz w:val="20"/>
                <w:szCs w:val="20"/>
              </w:rPr>
            </w:pPr>
            <w:r w:rsidRPr="00E963DC">
              <w:rPr>
                <w:rFonts w:ascii="Arial Narrow" w:hAnsi="Arial Narrow" w:cs="Arial"/>
                <w:b/>
                <w:bCs/>
                <w:sz w:val="20"/>
                <w:szCs w:val="20"/>
              </w:rPr>
              <w:t>1)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973850" w:rsidRPr="00973850">
              <w:rPr>
                <w:rFonts w:ascii="Arial Narrow" w:hAnsi="Arial Narrow" w:cs="Arial"/>
                <w:sz w:val="20"/>
                <w:szCs w:val="20"/>
              </w:rPr>
              <w:t>δεν έχ</w:t>
            </w:r>
            <w:r>
              <w:rPr>
                <w:rFonts w:ascii="Arial Narrow" w:hAnsi="Arial Narrow" w:cs="Arial"/>
                <w:sz w:val="20"/>
                <w:szCs w:val="20"/>
              </w:rPr>
              <w:t>ω</w:t>
            </w:r>
            <w:r w:rsidR="00973850" w:rsidRPr="00973850">
              <w:rPr>
                <w:rFonts w:ascii="Arial Narrow" w:hAnsi="Arial Narrow" w:cs="Arial"/>
                <w:sz w:val="20"/>
                <w:szCs w:val="20"/>
              </w:rPr>
              <w:t xml:space="preserve"> συνταξιοδοτηθεί από το δημόσιο ταμείο ή άλλον ασφαλιστικό φορέα</w:t>
            </w:r>
            <w:r w:rsidR="00973850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A9FB382" w14:textId="77777777" w:rsidR="00E963DC" w:rsidRPr="00543502" w:rsidRDefault="00E963DC" w:rsidP="003345C0">
            <w:pPr>
              <w:spacing w:line="360" w:lineRule="auto"/>
              <w:ind w:right="124"/>
              <w:rPr>
                <w:rFonts w:ascii="Arial Narrow" w:hAnsi="Arial Narrow" w:cs="Arial"/>
                <w:sz w:val="20"/>
                <w:szCs w:val="20"/>
              </w:rPr>
            </w:pPr>
            <w:r w:rsidRPr="00E963DC">
              <w:rPr>
                <w:rFonts w:ascii="Arial Narrow" w:hAnsi="Arial Narrow" w:cs="Arial"/>
                <w:b/>
                <w:bCs/>
                <w:sz w:val="20"/>
                <w:szCs w:val="20"/>
              </w:rPr>
              <w:t>2)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963DC">
              <w:rPr>
                <w:rFonts w:ascii="Arial Narrow" w:hAnsi="Arial Narrow" w:cs="Arial"/>
                <w:sz w:val="20"/>
                <w:szCs w:val="20"/>
              </w:rPr>
              <w:t>δεν έχ</w:t>
            </w:r>
            <w:r>
              <w:rPr>
                <w:rFonts w:ascii="Arial Narrow" w:hAnsi="Arial Narrow" w:cs="Arial"/>
                <w:sz w:val="20"/>
                <w:szCs w:val="20"/>
              </w:rPr>
              <w:t>ω</w:t>
            </w:r>
            <w:r w:rsidRPr="00E963DC">
              <w:rPr>
                <w:rFonts w:ascii="Arial Narrow" w:hAnsi="Arial Narrow" w:cs="Arial"/>
                <w:sz w:val="20"/>
                <w:szCs w:val="20"/>
              </w:rPr>
              <w:t xml:space="preserve"> θεμελιώσει δικαίωμα συνταξιοδότησης.</w:t>
            </w:r>
          </w:p>
        </w:tc>
      </w:tr>
      <w:tr w:rsidR="00F043ED" w:rsidRPr="003345C0" w14:paraId="079519F4" w14:textId="77777777" w:rsidTr="00B3551B">
        <w:tc>
          <w:tcPr>
            <w:tcW w:w="10420" w:type="dxa"/>
          </w:tcPr>
          <w:p w14:paraId="2C3EFDA3" w14:textId="77777777" w:rsidR="00B03CE1" w:rsidRPr="00CB5A45" w:rsidRDefault="00B03CE1" w:rsidP="004C5C23">
            <w:pPr>
              <w:snapToGrid w:val="0"/>
              <w:spacing w:before="60" w:line="360" w:lineRule="auto"/>
              <w:ind w:right="125"/>
              <w:jc w:val="both"/>
              <w:rPr>
                <w:rFonts w:ascii="Arial Narrow" w:hAnsi="Arial Narrow" w:cs="Arial"/>
                <w:spacing w:val="4"/>
                <w:sz w:val="20"/>
                <w:szCs w:val="20"/>
              </w:rPr>
            </w:pPr>
          </w:p>
        </w:tc>
      </w:tr>
    </w:tbl>
    <w:p w14:paraId="7E1160E8" w14:textId="77777777" w:rsidR="00F043ED" w:rsidRPr="003345C0" w:rsidRDefault="00F043ED">
      <w:pPr>
        <w:pStyle w:val="aa"/>
        <w:ind w:left="0" w:right="484"/>
        <w:jc w:val="right"/>
        <w:rPr>
          <w:rFonts w:ascii="Arial Narrow" w:hAnsi="Arial Narrow"/>
          <w:szCs w:val="20"/>
        </w:rPr>
      </w:pPr>
    </w:p>
    <w:p w14:paraId="7BBF981E" w14:textId="77777777" w:rsidR="00F043ED" w:rsidRPr="006D0D65" w:rsidRDefault="00F043ED">
      <w:pPr>
        <w:pStyle w:val="aa"/>
        <w:ind w:left="0" w:right="484"/>
        <w:jc w:val="right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>Ημερομηνία</w:t>
      </w:r>
      <w:r w:rsidR="001D59EE" w:rsidRPr="003345C0">
        <w:rPr>
          <w:rFonts w:ascii="Arial Narrow" w:hAnsi="Arial Narrow"/>
          <w:szCs w:val="20"/>
        </w:rPr>
        <w:t xml:space="preserve"> </w:t>
      </w:r>
      <w:r w:rsidR="00650ED9" w:rsidRPr="003345C0">
        <w:rPr>
          <w:rFonts w:ascii="Arial Narrow" w:hAnsi="Arial Narrow"/>
          <w:szCs w:val="20"/>
        </w:rPr>
        <w:t xml:space="preserve">  </w:t>
      </w:r>
      <w:r w:rsidR="00103D82" w:rsidRPr="006D0D65">
        <w:rPr>
          <w:rFonts w:ascii="Arial Narrow" w:hAnsi="Arial Narrow"/>
          <w:szCs w:val="20"/>
        </w:rPr>
        <w:t xml:space="preserve">  </w:t>
      </w:r>
      <w:r w:rsidR="00650ED9" w:rsidRPr="003345C0">
        <w:rPr>
          <w:rFonts w:ascii="Arial Narrow" w:hAnsi="Arial Narrow"/>
          <w:szCs w:val="20"/>
        </w:rPr>
        <w:t xml:space="preserve">   </w:t>
      </w:r>
      <w:r w:rsidR="001D1DFE" w:rsidRPr="003345C0">
        <w:rPr>
          <w:rFonts w:ascii="Arial Narrow" w:hAnsi="Arial Narrow"/>
          <w:szCs w:val="20"/>
        </w:rPr>
        <w:t xml:space="preserve"> </w:t>
      </w:r>
      <w:r w:rsidRPr="003345C0">
        <w:rPr>
          <w:rFonts w:ascii="Arial Narrow" w:hAnsi="Arial Narrow"/>
          <w:szCs w:val="20"/>
        </w:rPr>
        <w:t>/</w:t>
      </w:r>
      <w:r w:rsidR="001D59EE" w:rsidRPr="003345C0">
        <w:rPr>
          <w:rFonts w:ascii="Arial Narrow" w:hAnsi="Arial Narrow"/>
          <w:szCs w:val="20"/>
        </w:rPr>
        <w:t xml:space="preserve"> </w:t>
      </w:r>
      <w:r w:rsidR="00650ED9" w:rsidRPr="003345C0">
        <w:rPr>
          <w:rFonts w:ascii="Arial Narrow" w:hAnsi="Arial Narrow"/>
          <w:szCs w:val="20"/>
        </w:rPr>
        <w:t xml:space="preserve">  </w:t>
      </w:r>
      <w:r w:rsidR="00103D82" w:rsidRPr="006D0D65">
        <w:rPr>
          <w:rFonts w:ascii="Arial Narrow" w:hAnsi="Arial Narrow"/>
          <w:szCs w:val="20"/>
        </w:rPr>
        <w:t xml:space="preserve">  </w:t>
      </w:r>
      <w:r w:rsidR="00650ED9" w:rsidRPr="003345C0">
        <w:rPr>
          <w:rFonts w:ascii="Arial Narrow" w:hAnsi="Arial Narrow"/>
          <w:szCs w:val="20"/>
        </w:rPr>
        <w:t xml:space="preserve">    </w:t>
      </w:r>
      <w:r w:rsidR="001D59EE" w:rsidRPr="003345C0">
        <w:rPr>
          <w:rFonts w:ascii="Arial Narrow" w:hAnsi="Arial Narrow"/>
          <w:szCs w:val="20"/>
        </w:rPr>
        <w:t xml:space="preserve"> </w:t>
      </w:r>
      <w:r w:rsidR="001D1DFE" w:rsidRPr="003345C0">
        <w:rPr>
          <w:rFonts w:ascii="Arial Narrow" w:hAnsi="Arial Narrow"/>
          <w:szCs w:val="20"/>
        </w:rPr>
        <w:t>/</w:t>
      </w:r>
      <w:r w:rsidR="001E0FA5">
        <w:rPr>
          <w:rFonts w:ascii="Arial Narrow" w:hAnsi="Arial Narrow"/>
          <w:szCs w:val="20"/>
        </w:rPr>
        <w:t xml:space="preserve"> </w:t>
      </w:r>
      <w:r w:rsidR="0092688E">
        <w:rPr>
          <w:rFonts w:ascii="Arial Narrow" w:hAnsi="Arial Narrow"/>
          <w:szCs w:val="20"/>
        </w:rPr>
        <w:t xml:space="preserve"> 202</w:t>
      </w:r>
      <w:r w:rsidR="004C5C23">
        <w:rPr>
          <w:rFonts w:ascii="Arial Narrow" w:hAnsi="Arial Narrow"/>
          <w:szCs w:val="20"/>
        </w:rPr>
        <w:t>6</w:t>
      </w:r>
    </w:p>
    <w:p w14:paraId="003BB036" w14:textId="77777777" w:rsidR="00F043ED" w:rsidRPr="003345C0" w:rsidRDefault="00F043ED">
      <w:pPr>
        <w:pStyle w:val="aa"/>
        <w:ind w:left="0" w:right="484"/>
        <w:jc w:val="right"/>
        <w:rPr>
          <w:rFonts w:ascii="Arial Narrow" w:hAnsi="Arial Narrow"/>
          <w:szCs w:val="20"/>
        </w:rPr>
      </w:pPr>
    </w:p>
    <w:p w14:paraId="0CE3BE18" w14:textId="77777777" w:rsidR="00F043ED" w:rsidRPr="003345C0" w:rsidRDefault="00877AF7">
      <w:pPr>
        <w:pStyle w:val="aa"/>
        <w:ind w:left="0" w:right="484"/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Ο / Η Δηλών / ούσα</w:t>
      </w:r>
    </w:p>
    <w:p w14:paraId="18005439" w14:textId="77777777" w:rsidR="00F043ED" w:rsidRPr="003345C0" w:rsidRDefault="00F043ED">
      <w:pPr>
        <w:pStyle w:val="aa"/>
        <w:ind w:left="0"/>
        <w:jc w:val="right"/>
        <w:rPr>
          <w:rFonts w:ascii="Arial Narrow" w:hAnsi="Arial Narrow"/>
          <w:szCs w:val="20"/>
        </w:rPr>
      </w:pPr>
    </w:p>
    <w:p w14:paraId="5FABC4B8" w14:textId="77777777" w:rsidR="00F043ED" w:rsidRPr="003345C0" w:rsidRDefault="00F043ED">
      <w:pPr>
        <w:pStyle w:val="aa"/>
        <w:ind w:left="0"/>
        <w:jc w:val="right"/>
        <w:rPr>
          <w:rFonts w:ascii="Arial Narrow" w:hAnsi="Arial Narrow"/>
          <w:szCs w:val="20"/>
        </w:rPr>
      </w:pPr>
    </w:p>
    <w:p w14:paraId="5BA6B660" w14:textId="77777777" w:rsidR="00F043ED" w:rsidRPr="003345C0" w:rsidRDefault="00F043ED">
      <w:pPr>
        <w:pStyle w:val="aa"/>
        <w:ind w:left="0"/>
        <w:jc w:val="right"/>
        <w:rPr>
          <w:rFonts w:ascii="Arial Narrow" w:hAnsi="Arial Narrow"/>
          <w:szCs w:val="20"/>
        </w:rPr>
      </w:pPr>
    </w:p>
    <w:p w14:paraId="25AF55D8" w14:textId="77777777" w:rsidR="00F043ED" w:rsidRPr="003345C0" w:rsidRDefault="00650ED9">
      <w:pPr>
        <w:pStyle w:val="aa"/>
        <w:ind w:left="0" w:right="484"/>
        <w:jc w:val="right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 xml:space="preserve">  </w:t>
      </w:r>
      <w:r w:rsidR="00F043ED" w:rsidRPr="003345C0">
        <w:rPr>
          <w:rFonts w:ascii="Arial Narrow" w:hAnsi="Arial Narrow"/>
          <w:szCs w:val="20"/>
        </w:rPr>
        <w:t>(Υπογραφή)</w:t>
      </w:r>
      <w:r w:rsidRPr="003345C0">
        <w:rPr>
          <w:rFonts w:ascii="Arial Narrow" w:hAnsi="Arial Narrow"/>
          <w:szCs w:val="20"/>
        </w:rPr>
        <w:t xml:space="preserve"> </w:t>
      </w:r>
    </w:p>
    <w:p w14:paraId="527D188F" w14:textId="77777777" w:rsidR="00F043ED" w:rsidRPr="003345C0" w:rsidRDefault="00F043ED">
      <w:pPr>
        <w:jc w:val="both"/>
        <w:rPr>
          <w:rFonts w:ascii="Arial Narrow" w:hAnsi="Arial Narrow" w:cs="Arial"/>
          <w:sz w:val="20"/>
          <w:szCs w:val="20"/>
        </w:rPr>
      </w:pPr>
    </w:p>
    <w:p w14:paraId="2423FEAB" w14:textId="77777777" w:rsidR="002D6458" w:rsidRDefault="002D6458">
      <w:pPr>
        <w:pStyle w:val="aa"/>
        <w:jc w:val="both"/>
        <w:rPr>
          <w:rFonts w:ascii="Arial Narrow" w:hAnsi="Arial Narrow"/>
          <w:szCs w:val="20"/>
        </w:rPr>
      </w:pPr>
    </w:p>
    <w:p w14:paraId="13ED9BFF" w14:textId="77777777" w:rsidR="00F043ED" w:rsidRPr="003345C0" w:rsidRDefault="00F043ED">
      <w:pPr>
        <w:pStyle w:val="aa"/>
        <w:jc w:val="both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D86501E" w14:textId="77777777" w:rsidR="00F043ED" w:rsidRPr="003345C0" w:rsidRDefault="00F043ED">
      <w:pPr>
        <w:pStyle w:val="aa"/>
        <w:jc w:val="both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 xml:space="preserve">(2) Αναγράφεται ολογράφως. </w:t>
      </w:r>
    </w:p>
    <w:p w14:paraId="44BC5781" w14:textId="77777777" w:rsidR="00F043ED" w:rsidRPr="003345C0" w:rsidRDefault="00F043ED">
      <w:pPr>
        <w:pStyle w:val="aa"/>
        <w:jc w:val="both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0875CA15" w14:textId="77777777" w:rsidR="00F043ED" w:rsidRPr="003345C0" w:rsidRDefault="00F043ED">
      <w:pPr>
        <w:pStyle w:val="aa"/>
        <w:jc w:val="both"/>
        <w:rPr>
          <w:rFonts w:ascii="Arial Narrow" w:hAnsi="Arial Narrow"/>
          <w:szCs w:val="20"/>
        </w:rPr>
      </w:pPr>
      <w:r w:rsidRPr="003345C0">
        <w:rPr>
          <w:rFonts w:ascii="Arial Narrow" w:hAnsi="Arial Narrow"/>
          <w:szCs w:val="20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043ED" w:rsidRPr="003345C0">
      <w:headerReference w:type="default" r:id="rId7"/>
      <w:headerReference w:type="first" r:id="rId8"/>
      <w:type w:val="continuous"/>
      <w:pgSz w:w="11906" w:h="16838"/>
      <w:pgMar w:top="1440" w:right="851" w:bottom="994" w:left="85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FADF3" w14:textId="77777777" w:rsidR="006C6421" w:rsidRDefault="006C6421">
      <w:r>
        <w:separator/>
      </w:r>
    </w:p>
  </w:endnote>
  <w:endnote w:type="continuationSeparator" w:id="0">
    <w:p w14:paraId="2460CF1D" w14:textId="77777777" w:rsidR="006C6421" w:rsidRDefault="006C6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A1"/>
    <w:family w:val="swiss"/>
    <w:pitch w:val="variable"/>
    <w:sig w:usb0="E0001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C7F70" w14:textId="77777777" w:rsidR="006C6421" w:rsidRDefault="006C6421">
      <w:r>
        <w:separator/>
      </w:r>
    </w:p>
  </w:footnote>
  <w:footnote w:type="continuationSeparator" w:id="0">
    <w:p w14:paraId="1496075C" w14:textId="77777777" w:rsidR="006C6421" w:rsidRDefault="006C64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5508"/>
      <w:gridCol w:w="4912"/>
    </w:tblGrid>
    <w:tr w:rsidR="0015071C" w14:paraId="4CFBC1C9" w14:textId="77777777">
      <w:tc>
        <w:tcPr>
          <w:tcW w:w="5508" w:type="dxa"/>
        </w:tcPr>
        <w:p w14:paraId="5CEA7610" w14:textId="126FF95D" w:rsidR="0015071C" w:rsidRDefault="00585D23">
          <w:pPr>
            <w:pStyle w:val="a8"/>
            <w:snapToGrid w:val="0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  <w:lang w:eastAsia="el-GR"/>
            </w:rPr>
            <w:drawing>
              <wp:inline distT="0" distB="0" distL="0" distR="0" wp14:anchorId="2D49F658" wp14:editId="349D526D">
                <wp:extent cx="523875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9C02FF0" w14:textId="77777777" w:rsidR="0015071C" w:rsidRDefault="0015071C">
          <w:pPr>
            <w:pStyle w:val="a8"/>
            <w:snapToGrid w:val="0"/>
            <w:jc w:val="right"/>
            <w:rPr>
              <w:b/>
              <w:bCs/>
              <w:sz w:val="16"/>
            </w:rPr>
          </w:pPr>
        </w:p>
      </w:tc>
    </w:tr>
  </w:tbl>
  <w:p w14:paraId="71460D50" w14:textId="77777777" w:rsidR="0015071C" w:rsidRDefault="0015071C">
    <w:pPr>
      <w:pStyle w:val="a8"/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7FB14" w14:textId="77777777" w:rsidR="0015071C" w:rsidRDefault="0015071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180828BB"/>
    <w:multiLevelType w:val="hybridMultilevel"/>
    <w:tmpl w:val="10529C74"/>
    <w:lvl w:ilvl="0" w:tplc="F0C66264">
      <w:start w:val="1"/>
      <w:numFmt w:val="decimal"/>
      <w:lvlText w:val="%1."/>
      <w:lvlJc w:val="left"/>
      <w:pPr>
        <w:ind w:left="724" w:hanging="432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72" w:hanging="360"/>
      </w:pPr>
    </w:lvl>
    <w:lvl w:ilvl="2" w:tplc="0408001B" w:tentative="1">
      <w:start w:val="1"/>
      <w:numFmt w:val="lowerRoman"/>
      <w:lvlText w:val="%3."/>
      <w:lvlJc w:val="right"/>
      <w:pPr>
        <w:ind w:left="2092" w:hanging="180"/>
      </w:pPr>
    </w:lvl>
    <w:lvl w:ilvl="3" w:tplc="0408000F" w:tentative="1">
      <w:start w:val="1"/>
      <w:numFmt w:val="decimal"/>
      <w:lvlText w:val="%4."/>
      <w:lvlJc w:val="left"/>
      <w:pPr>
        <w:ind w:left="2812" w:hanging="360"/>
      </w:pPr>
    </w:lvl>
    <w:lvl w:ilvl="4" w:tplc="04080019" w:tentative="1">
      <w:start w:val="1"/>
      <w:numFmt w:val="lowerLetter"/>
      <w:lvlText w:val="%5."/>
      <w:lvlJc w:val="left"/>
      <w:pPr>
        <w:ind w:left="3532" w:hanging="360"/>
      </w:pPr>
    </w:lvl>
    <w:lvl w:ilvl="5" w:tplc="0408001B" w:tentative="1">
      <w:start w:val="1"/>
      <w:numFmt w:val="lowerRoman"/>
      <w:lvlText w:val="%6."/>
      <w:lvlJc w:val="right"/>
      <w:pPr>
        <w:ind w:left="4252" w:hanging="180"/>
      </w:pPr>
    </w:lvl>
    <w:lvl w:ilvl="6" w:tplc="0408000F" w:tentative="1">
      <w:start w:val="1"/>
      <w:numFmt w:val="decimal"/>
      <w:lvlText w:val="%7."/>
      <w:lvlJc w:val="left"/>
      <w:pPr>
        <w:ind w:left="4972" w:hanging="360"/>
      </w:pPr>
    </w:lvl>
    <w:lvl w:ilvl="7" w:tplc="04080019" w:tentative="1">
      <w:start w:val="1"/>
      <w:numFmt w:val="lowerLetter"/>
      <w:lvlText w:val="%8."/>
      <w:lvlJc w:val="left"/>
      <w:pPr>
        <w:ind w:left="5692" w:hanging="360"/>
      </w:pPr>
    </w:lvl>
    <w:lvl w:ilvl="8" w:tplc="0408001B" w:tentative="1">
      <w:start w:val="1"/>
      <w:numFmt w:val="lowerRoman"/>
      <w:lvlText w:val="%9."/>
      <w:lvlJc w:val="right"/>
      <w:pPr>
        <w:ind w:left="641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D8C"/>
    <w:rsid w:val="00025B50"/>
    <w:rsid w:val="000279C1"/>
    <w:rsid w:val="000521CD"/>
    <w:rsid w:val="0006037D"/>
    <w:rsid w:val="0008047C"/>
    <w:rsid w:val="00083EBF"/>
    <w:rsid w:val="00094098"/>
    <w:rsid w:val="000E51BF"/>
    <w:rsid w:val="00103D82"/>
    <w:rsid w:val="0011153E"/>
    <w:rsid w:val="00117C69"/>
    <w:rsid w:val="00142D21"/>
    <w:rsid w:val="0015071C"/>
    <w:rsid w:val="001618E3"/>
    <w:rsid w:val="00170D8C"/>
    <w:rsid w:val="00171C67"/>
    <w:rsid w:val="001950D6"/>
    <w:rsid w:val="001D1DFE"/>
    <w:rsid w:val="001D59EE"/>
    <w:rsid w:val="001E0FA5"/>
    <w:rsid w:val="00292A8C"/>
    <w:rsid w:val="002A3396"/>
    <w:rsid w:val="002A6341"/>
    <w:rsid w:val="002D6458"/>
    <w:rsid w:val="002E030A"/>
    <w:rsid w:val="002E54AB"/>
    <w:rsid w:val="0031132D"/>
    <w:rsid w:val="003139C4"/>
    <w:rsid w:val="003345C0"/>
    <w:rsid w:val="0034613B"/>
    <w:rsid w:val="003663CE"/>
    <w:rsid w:val="00386C2E"/>
    <w:rsid w:val="003D5C9B"/>
    <w:rsid w:val="003E496E"/>
    <w:rsid w:val="003F2AD2"/>
    <w:rsid w:val="00431610"/>
    <w:rsid w:val="00452469"/>
    <w:rsid w:val="004601DC"/>
    <w:rsid w:val="00485173"/>
    <w:rsid w:val="004A2D00"/>
    <w:rsid w:val="004C5C23"/>
    <w:rsid w:val="004E2177"/>
    <w:rsid w:val="00523224"/>
    <w:rsid w:val="00543502"/>
    <w:rsid w:val="0055051E"/>
    <w:rsid w:val="00570DE8"/>
    <w:rsid w:val="00574101"/>
    <w:rsid w:val="00585D23"/>
    <w:rsid w:val="0059168D"/>
    <w:rsid w:val="005C04B4"/>
    <w:rsid w:val="00614612"/>
    <w:rsid w:val="00635D5C"/>
    <w:rsid w:val="00646F6B"/>
    <w:rsid w:val="00650A4D"/>
    <w:rsid w:val="00650ED9"/>
    <w:rsid w:val="006611CD"/>
    <w:rsid w:val="00662D71"/>
    <w:rsid w:val="00685F32"/>
    <w:rsid w:val="006B6934"/>
    <w:rsid w:val="006C1A6E"/>
    <w:rsid w:val="006C6421"/>
    <w:rsid w:val="006D0D65"/>
    <w:rsid w:val="006E1E70"/>
    <w:rsid w:val="00705D6D"/>
    <w:rsid w:val="00731D54"/>
    <w:rsid w:val="00744960"/>
    <w:rsid w:val="007D1250"/>
    <w:rsid w:val="0080691B"/>
    <w:rsid w:val="008365A4"/>
    <w:rsid w:val="00841CC3"/>
    <w:rsid w:val="00877AF7"/>
    <w:rsid w:val="00880CD4"/>
    <w:rsid w:val="008A352F"/>
    <w:rsid w:val="008B2BDB"/>
    <w:rsid w:val="008D5982"/>
    <w:rsid w:val="00907E3E"/>
    <w:rsid w:val="009172DB"/>
    <w:rsid w:val="0092688E"/>
    <w:rsid w:val="00973850"/>
    <w:rsid w:val="00973EB9"/>
    <w:rsid w:val="0098031A"/>
    <w:rsid w:val="009A27B9"/>
    <w:rsid w:val="009A619C"/>
    <w:rsid w:val="009F2A2E"/>
    <w:rsid w:val="00A134D6"/>
    <w:rsid w:val="00AB2C42"/>
    <w:rsid w:val="00AC0344"/>
    <w:rsid w:val="00B03CE1"/>
    <w:rsid w:val="00B152CC"/>
    <w:rsid w:val="00B234FC"/>
    <w:rsid w:val="00B3551B"/>
    <w:rsid w:val="00BA7626"/>
    <w:rsid w:val="00BB5DEC"/>
    <w:rsid w:val="00C04C2B"/>
    <w:rsid w:val="00C33669"/>
    <w:rsid w:val="00C3483D"/>
    <w:rsid w:val="00C53B3E"/>
    <w:rsid w:val="00C566AB"/>
    <w:rsid w:val="00C70F7A"/>
    <w:rsid w:val="00C85721"/>
    <w:rsid w:val="00C90A47"/>
    <w:rsid w:val="00CA15F0"/>
    <w:rsid w:val="00CA2D9D"/>
    <w:rsid w:val="00CA5AFA"/>
    <w:rsid w:val="00CB2927"/>
    <w:rsid w:val="00CB5A45"/>
    <w:rsid w:val="00CC3C2C"/>
    <w:rsid w:val="00D23994"/>
    <w:rsid w:val="00D33F3C"/>
    <w:rsid w:val="00D35613"/>
    <w:rsid w:val="00D52597"/>
    <w:rsid w:val="00DD067F"/>
    <w:rsid w:val="00E04202"/>
    <w:rsid w:val="00E310EF"/>
    <w:rsid w:val="00E35216"/>
    <w:rsid w:val="00E45028"/>
    <w:rsid w:val="00E675E1"/>
    <w:rsid w:val="00E7208E"/>
    <w:rsid w:val="00E963DC"/>
    <w:rsid w:val="00EB25B1"/>
    <w:rsid w:val="00EC7C1F"/>
    <w:rsid w:val="00ED75D1"/>
    <w:rsid w:val="00EE15C6"/>
    <w:rsid w:val="00EF74BD"/>
    <w:rsid w:val="00F043ED"/>
    <w:rsid w:val="00F37E39"/>
    <w:rsid w:val="00F63AF0"/>
    <w:rsid w:val="00F74432"/>
    <w:rsid w:val="00F85395"/>
    <w:rsid w:val="00FA4F94"/>
    <w:rsid w:val="00FA57B2"/>
    <w:rsid w:val="00FD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73DB39"/>
  <w15:chartTrackingRefBased/>
  <w15:docId w15:val="{381C5B30-559E-49FD-9A7E-B186288CF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"/>
      </w:numPr>
      <w:outlineLvl w:val="1"/>
    </w:pPr>
    <w:rPr>
      <w:rFonts w:ascii="Century Gothic" w:hAnsi="Century Gothic" w:cs="Century Gothic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2"/>
      </w:numPr>
      <w:spacing w:line="360" w:lineRule="auto"/>
      <w:jc w:val="center"/>
      <w:outlineLvl w:val="3"/>
    </w:pPr>
    <w:rPr>
      <w:rFonts w:ascii="Arial" w:hAnsi="Arial" w:cs="Arial"/>
      <w:b/>
      <w:sz w:val="22"/>
      <w:szCs w:val="20"/>
    </w:rPr>
  </w:style>
  <w:style w:type="paragraph" w:styleId="5">
    <w:name w:val="heading 5"/>
    <w:basedOn w:val="a"/>
    <w:next w:val="a"/>
    <w:qFormat/>
    <w:pPr>
      <w:keepNext/>
      <w:numPr>
        <w:ilvl w:val="4"/>
        <w:numId w:val="2"/>
      </w:numPr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2"/>
      </w:numPr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2"/>
      </w:numPr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2"/>
      </w:numPr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2"/>
      </w:numPr>
      <w:outlineLvl w:val="8"/>
    </w:pPr>
    <w:rPr>
      <w:rFonts w:ascii="Arial" w:hAnsi="Arial" w:cs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Times New Roman" w:hAnsi="Symbol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Symbol" w:eastAsia="Times New Roman" w:hAnsi="Symbol" w:cs="Aria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Arial"/>
      <w:sz w:val="22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  <w:rPr>
      <w:rFonts w:cs="Times New Roman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b/>
    </w:rPr>
  </w:style>
  <w:style w:type="character" w:customStyle="1" w:styleId="WW8Num10z0">
    <w:name w:val="WW8Num10z0"/>
    <w:rPr>
      <w:b/>
    </w:rPr>
  </w:style>
  <w:style w:type="character" w:customStyle="1" w:styleId="10">
    <w:name w:val="Προεπιλεγμένη γραμματοσειρά1"/>
  </w:style>
  <w:style w:type="paragraph" w:customStyle="1" w:styleId="a3">
    <w:name w:val="Επικεφαλίδα"/>
    <w:basedOn w:val="a"/>
    <w:next w:val="a4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7">
    <w:name w:val="Ευρετήριο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customStyle="1" w:styleId="31">
    <w:name w:val="Σώμα κείμενου 31"/>
    <w:basedOn w:val="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280" w:lineRule="atLeast"/>
      <w:jc w:val="both"/>
    </w:pPr>
    <w:rPr>
      <w:sz w:val="20"/>
    </w:rPr>
  </w:style>
  <w:style w:type="paragraph" w:styleId="aa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customStyle="1" w:styleId="ab">
    <w:name w:val="Περιεχόμενα πίνακα"/>
    <w:basedOn w:val="a"/>
    <w:pPr>
      <w:suppressLineNumbers/>
    </w:pPr>
  </w:style>
  <w:style w:type="paragraph" w:customStyle="1" w:styleId="ac">
    <w:name w:val="Επικεφαλίδα πίνακα"/>
    <w:basedOn w:val="ab"/>
    <w:pPr>
      <w:jc w:val="center"/>
    </w:pPr>
    <w:rPr>
      <w:b/>
      <w:bCs/>
    </w:rPr>
  </w:style>
  <w:style w:type="paragraph" w:styleId="ad">
    <w:name w:val="Balloon Text"/>
    <w:basedOn w:val="a"/>
    <w:semiHidden/>
    <w:rsid w:val="00E4502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F37E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6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5" baseType="lpstr">
      <vt:lpstr> </vt:lpstr>
      <vt:lpstr> </vt:lpstr>
      <vt:lpstr>        </vt:lpstr>
      <vt:lpstr>        ΥΠΕΥΘΥΝΗ ΔΗΛΩΣΗ</vt:lpstr>
      <vt:lpstr>        (άρθρο 8 Ν.1599/1986)</vt:lpstr>
    </vt:vector>
  </TitlesOfParts>
  <Company>-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Kostas</dc:creator>
  <cp:keywords/>
  <cp:lastModifiedBy>User</cp:lastModifiedBy>
  <cp:revision>2</cp:revision>
  <cp:lastPrinted>2025-11-24T06:58:00Z</cp:lastPrinted>
  <dcterms:created xsi:type="dcterms:W3CDTF">2026-06-10T06:36:00Z</dcterms:created>
  <dcterms:modified xsi:type="dcterms:W3CDTF">2026-06-10T06:36:00Z</dcterms:modified>
</cp:coreProperties>
</file>